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2210" w:type="dxa"/>
        <w:tblInd w:w="77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atering og afdeling"/>
      </w:tblPr>
      <w:tblGrid>
        <w:gridCol w:w="2210"/>
      </w:tblGrid>
      <w:tr w:rsidR="00F612DD" w:rsidRPr="006F6F9A" w14:paraId="66E91D71" w14:textId="77777777" w:rsidTr="003D60BF">
        <w:trPr>
          <w:trHeight w:hRule="exact" w:val="1134"/>
        </w:trPr>
        <w:tc>
          <w:tcPr>
            <w:tcW w:w="2210" w:type="dxa"/>
            <w:tcMar>
              <w:top w:w="0" w:type="dxa"/>
            </w:tcMar>
          </w:tcPr>
          <w:p w14:paraId="21C0C85F" w14:textId="62993375" w:rsidR="00F612DD" w:rsidRPr="008E6776" w:rsidRDefault="003B0EF3" w:rsidP="003D60BF">
            <w:pPr>
              <w:pStyle w:val="Afsenderadresse"/>
            </w:pPr>
            <w:bookmarkStart w:id="0" w:name="FjernJnr"/>
            <w:bookmarkStart w:id="1" w:name="_Hlk166746611"/>
            <w:bookmarkStart w:id="2" w:name="_Hlk166746683"/>
            <w:bookmarkStart w:id="3" w:name="_Hlk166752228"/>
            <w:r>
              <w:t>1</w:t>
            </w:r>
            <w:r w:rsidR="00B35028">
              <w:t>6</w:t>
            </w:r>
            <w:r w:rsidR="00C37396">
              <w:t>-</w:t>
            </w:r>
            <w:r w:rsidR="001959BC">
              <w:t>12</w:t>
            </w:r>
            <w:r w:rsidR="00C37396">
              <w:t>-</w:t>
            </w:r>
            <w:r w:rsidR="00F612DD">
              <w:t>202</w:t>
            </w:r>
            <w:r w:rsidR="00C37396">
              <w:t>5</w:t>
            </w:r>
          </w:p>
          <w:bookmarkEnd w:id="0"/>
          <w:p w14:paraId="7BD3BA4D" w14:textId="77777777" w:rsidR="00F612DD" w:rsidRPr="008E6776" w:rsidRDefault="00F612DD" w:rsidP="003D60BF">
            <w:pPr>
              <w:pStyle w:val="Afdeling"/>
            </w:pPr>
            <w:r>
              <w:t>Forskerservice</w:t>
            </w:r>
          </w:p>
          <w:p w14:paraId="049F1B5B" w14:textId="77777777" w:rsidR="00F612DD" w:rsidRPr="008E6776" w:rsidRDefault="00F612DD" w:rsidP="003D60BF">
            <w:pPr>
              <w:pStyle w:val="Afsenderadresse"/>
            </w:pPr>
            <w:r w:rsidRPr="000D53DC">
              <w:t>DAF – Datainfrastruktur og Forskerservice</w:t>
            </w:r>
          </w:p>
        </w:tc>
      </w:tr>
    </w:tbl>
    <w:bookmarkEnd w:id="1"/>
    <w:p w14:paraId="181B5869" w14:textId="77777777" w:rsidR="00F612DD" w:rsidRPr="006F6F9A" w:rsidRDefault="00F612DD" w:rsidP="00F612DD">
      <w:pPr>
        <w:pStyle w:val="Overskrift1"/>
      </w:pPr>
      <w:r w:rsidRPr="006F6F9A">
        <w:t xml:space="preserve">Krav til </w:t>
      </w:r>
      <w:r w:rsidRPr="00633FB4">
        <w:t>projektbeskrivelse</w:t>
      </w:r>
    </w:p>
    <w:p w14:paraId="6C1B7E3F" w14:textId="77777777" w:rsidR="00640B07" w:rsidRDefault="00640B07" w:rsidP="00640B07">
      <w:r w:rsidRPr="006F6F9A">
        <w:t xml:space="preserve">Når du ansøger om adgang til data via Forskerservice, skal du vedhæfte en projektbeskrivelse til ansøgningen. </w:t>
      </w:r>
      <w:r>
        <w:t>Du skal udfylde alle punkterne i nedenstående skabelon og følge vejledningen til hvert punkt.</w:t>
      </w:r>
    </w:p>
    <w:p w14:paraId="75C72960" w14:textId="77777777" w:rsidR="00640B07" w:rsidRDefault="00640B07" w:rsidP="00640B07"/>
    <w:p w14:paraId="748B36B1" w14:textId="77777777" w:rsidR="00640B07" w:rsidRDefault="00640B07" w:rsidP="00640B07">
      <w:r>
        <w:t xml:space="preserve">Hvis ikke projektet bliver beskrevet fyldestgørende, kan vi ikke godkende ansøgningen, og du vil få et afslag. </w:t>
      </w:r>
    </w:p>
    <w:p w14:paraId="1BBE1705" w14:textId="77777777" w:rsidR="00640B07" w:rsidRDefault="00640B07" w:rsidP="00640B07"/>
    <w:p w14:paraId="6685D1E3" w14:textId="77777777" w:rsidR="00640B07" w:rsidRPr="006F6F9A" w:rsidRDefault="00640B07" w:rsidP="00640B07">
      <w:r w:rsidRPr="006F6F9A">
        <w:t>Vi skal i Forskerservice bruge din projektbeskrivelse til at vurdere</w:t>
      </w:r>
      <w:r>
        <w:t xml:space="preserve"> projektets samfundsmæssige relevans og til at vurdere</w:t>
      </w:r>
      <w:r w:rsidRPr="006F6F9A">
        <w:t>, om dine ønsker om data svarer til projektets formål, problemstilling og fremgangsmåde. Det skal vi for at overholde Databeskyttelsesloven</w:t>
      </w:r>
      <w:r>
        <w:t xml:space="preserve">. </w:t>
      </w:r>
    </w:p>
    <w:p w14:paraId="36D1DEB6" w14:textId="77777777" w:rsidR="00640B07" w:rsidRDefault="00640B07" w:rsidP="00640B07"/>
    <w:p w14:paraId="2C59BF84" w14:textId="77777777" w:rsidR="00640B07" w:rsidRDefault="00640B07" w:rsidP="00640B07">
      <w:r>
        <w:t>Der skal i beskrivelsen være en rød tråd fra indføring i området gennem punkterne formål, problemstillinger og fremgangsmåde. Punkt for punkt forventer vi, at beskrivelsen bliver stadigt mere konkret.</w:t>
      </w:r>
    </w:p>
    <w:p w14:paraId="0A14E4CD" w14:textId="77777777" w:rsidR="00640B07" w:rsidRDefault="00640B07" w:rsidP="00640B07"/>
    <w:p w14:paraId="5E9A48A3" w14:textId="77777777" w:rsidR="00F612DD" w:rsidRDefault="00640B07" w:rsidP="00F612DD">
      <w:r>
        <w:t>Det er ikke nok at beskrive et bredt forskningsområde. Projektbeskrivelsen skal indeholde de helt konkrete forskningsspørg</w:t>
      </w:r>
      <w:r w:rsidR="001F6029">
        <w:t>s</w:t>
      </w:r>
      <w:r>
        <w:t>mål, som ønskes besvaret. Og den skal indeholde en beskrivelse af, hvordan de ansøgte data helt konkret skal anvendes til at besvare forskningsspørg</w:t>
      </w:r>
      <w:r w:rsidR="001F6029">
        <w:t>s</w:t>
      </w:r>
      <w:r>
        <w:t>målene.</w:t>
      </w:r>
      <w:bookmarkEnd w:id="2"/>
      <w:bookmarkEnd w:id="3"/>
    </w:p>
    <w:p w14:paraId="5FE18FF2" w14:textId="77777777" w:rsidR="001F6029" w:rsidRPr="006F6F9A" w:rsidRDefault="001F6029" w:rsidP="00F612DD"/>
    <w:p w14:paraId="6B5C24FB" w14:textId="77777777" w:rsidR="00526BE5" w:rsidRDefault="00526BE5" w:rsidP="00F612DD"/>
    <w:p w14:paraId="4903AADE" w14:textId="77777777" w:rsidR="00585EA2" w:rsidRPr="008E6776" w:rsidRDefault="00585EA2" w:rsidP="00585EA2">
      <w:pPr>
        <w:spacing w:after="120"/>
        <w:jc w:val="left"/>
      </w:pPr>
      <w:bookmarkStart w:id="4" w:name="_Hlk166746727"/>
      <w:r>
        <w:rPr>
          <w:b/>
          <w:sz w:val="20"/>
          <w:szCs w:val="20"/>
        </w:rPr>
        <w:t xml:space="preserve">1. </w:t>
      </w:r>
      <w:r w:rsidRPr="00267409">
        <w:rPr>
          <w:b/>
          <w:sz w:val="20"/>
          <w:szCs w:val="20"/>
        </w:rPr>
        <w:t>Indføring i området</w:t>
      </w:r>
    </w:p>
    <w:tbl>
      <w:tblPr>
        <w:tblStyle w:val="SDStabel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Description w:val="Indføring i området. Beskrivelse."/>
      </w:tblPr>
      <w:tblGrid>
        <w:gridCol w:w="8504"/>
      </w:tblGrid>
      <w:tr w:rsidR="00585EA2" w:rsidRPr="00750495" w14:paraId="459524CC" w14:textId="77777777" w:rsidTr="00850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4" w:type="dxa"/>
          </w:tcPr>
          <w:bookmarkEnd w:id="4"/>
          <w:p w14:paraId="2CBEDFE4" w14:textId="77777777" w:rsidR="00585EA2" w:rsidRPr="00C7782E" w:rsidRDefault="00585EA2" w:rsidP="00585EA2">
            <w:pPr>
              <w:pStyle w:val="Tabelkolonneoverskrift"/>
            </w:pPr>
            <w:r w:rsidRPr="00C7782E">
              <w:t>Beskriv området. Beskrivelsen skal lede frem til formulering af projektets formål.</w:t>
            </w:r>
          </w:p>
          <w:p w14:paraId="319FEE1E" w14:textId="77777777" w:rsidR="00585EA2" w:rsidRPr="00C7782E" w:rsidRDefault="00585EA2" w:rsidP="00585EA2">
            <w:pPr>
              <w:pStyle w:val="Tabelkolonneoverskrift"/>
            </w:pPr>
            <w:r w:rsidRPr="00C7782E">
              <w:t>Hvilke problemstillinger rummer området?</w:t>
            </w:r>
          </w:p>
          <w:p w14:paraId="5F7EC8E4" w14:textId="77777777" w:rsidR="00585EA2" w:rsidRPr="00C7782E" w:rsidRDefault="00585EA2" w:rsidP="00585EA2">
            <w:pPr>
              <w:pStyle w:val="Tabelkolonneoverskrift"/>
            </w:pPr>
            <w:r w:rsidRPr="00C7782E">
              <w:t>Hvilke relevante hypoteser er der?</w:t>
            </w:r>
          </w:p>
          <w:p w14:paraId="1DEDC46C" w14:textId="77777777" w:rsidR="00585EA2" w:rsidRPr="008E6776" w:rsidRDefault="00585EA2" w:rsidP="00585EA2">
            <w:pPr>
              <w:pStyle w:val="Tabelkolonneoverskrift"/>
            </w:pPr>
            <w:r w:rsidRPr="00C7782E">
              <w:t>Hvorfor er området relevant at beskæftige sig med?</w:t>
            </w:r>
          </w:p>
        </w:tc>
      </w:tr>
      <w:tr w:rsidR="00585EA2" w:rsidRPr="00750495" w14:paraId="05278339" w14:textId="77777777" w:rsidTr="00850DD4">
        <w:sdt>
          <w:sdtPr>
            <w:id w:val="-1419094815"/>
            <w:placeholder>
              <w:docPart w:val="171E6ECC669246FCA76163EF6CBD0030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214" w:type="dxa"/>
                <w:shd w:val="clear" w:color="auto" w:fill="FFFFFF" w:themeFill="background1"/>
              </w:tcPr>
              <w:p w14:paraId="05B17D7B" w14:textId="69827473" w:rsidR="00585EA2" w:rsidRPr="008E6776" w:rsidRDefault="0030100E" w:rsidP="0030100E">
                <w:pPr>
                  <w:pStyle w:val="Tabeltekst"/>
                </w:pPr>
                <w:r w:rsidRPr="0030100E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</w:tbl>
    <w:p w14:paraId="57E1C346" w14:textId="77777777" w:rsidR="00585EA2" w:rsidRDefault="00585EA2" w:rsidP="00585EA2">
      <w:pPr>
        <w:pStyle w:val="Tabelopdeling"/>
      </w:pPr>
    </w:p>
    <w:p w14:paraId="0B0D3CA9" w14:textId="77777777" w:rsidR="00FB1439" w:rsidRDefault="00FB1439" w:rsidP="00585EA2">
      <w:pPr>
        <w:spacing w:after="120"/>
        <w:rPr>
          <w:b/>
          <w:sz w:val="20"/>
          <w:szCs w:val="20"/>
        </w:rPr>
      </w:pPr>
    </w:p>
    <w:p w14:paraId="15DCC5E9" w14:textId="77777777" w:rsidR="00585EA2" w:rsidRPr="00585EA2" w:rsidRDefault="00585EA2" w:rsidP="00585EA2">
      <w:pPr>
        <w:spacing w:after="120"/>
        <w:rPr>
          <w:b/>
          <w:sz w:val="20"/>
          <w:szCs w:val="20"/>
        </w:rPr>
      </w:pPr>
      <w:r w:rsidRPr="00585EA2">
        <w:rPr>
          <w:b/>
          <w:sz w:val="20"/>
          <w:szCs w:val="20"/>
        </w:rPr>
        <w:t>2. Formål</w:t>
      </w:r>
    </w:p>
    <w:tbl>
      <w:tblPr>
        <w:tblStyle w:val="Listetabel3-farve5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Description w:val="Formål. Beskrivelse."/>
      </w:tblPr>
      <w:tblGrid>
        <w:gridCol w:w="8504"/>
      </w:tblGrid>
      <w:tr w:rsidR="00585EA2" w:rsidRPr="006F6F9A" w14:paraId="31B031E1" w14:textId="77777777" w:rsidTr="003D6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4" w:type="dxa"/>
            <w:tcBorders>
              <w:left w:val="none" w:sz="0" w:space="0" w:color="auto"/>
              <w:right w:val="none" w:sz="0" w:space="0" w:color="auto"/>
            </w:tcBorders>
          </w:tcPr>
          <w:p w14:paraId="51A13D0E" w14:textId="77777777" w:rsidR="00585EA2" w:rsidRPr="00B07578" w:rsidRDefault="00585EA2" w:rsidP="003D60BF">
            <w:pPr>
              <w:pStyle w:val="Tabelkolonneoverskrift"/>
              <w:rPr>
                <w:b/>
              </w:rPr>
            </w:pPr>
            <w:r w:rsidRPr="00B07578">
              <w:rPr>
                <w:b/>
              </w:rPr>
              <w:t>Projektets overordnede formål.</w:t>
            </w:r>
          </w:p>
        </w:tc>
      </w:tr>
      <w:tr w:rsidR="00585EA2" w:rsidRPr="006F6F9A" w14:paraId="0B22A4EC" w14:textId="77777777" w:rsidTr="003D60BF">
        <w:sdt>
          <w:sdtPr>
            <w:id w:val="-535894102"/>
            <w:placeholder>
              <w:docPart w:val="2BE66B6845974113ABB8680C0B24D177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214" w:type="dxa"/>
                <w:tcBorders>
                  <w:left w:val="none" w:sz="0" w:space="0" w:color="auto"/>
                  <w:right w:val="none" w:sz="0" w:space="0" w:color="auto"/>
                </w:tcBorders>
                <w:tcMar>
                  <w:left w:w="57" w:type="dxa"/>
                  <w:bottom w:w="28" w:type="dxa"/>
                  <w:right w:w="57" w:type="dxa"/>
                </w:tcMar>
              </w:tcPr>
              <w:p w14:paraId="4F765EE0" w14:textId="044F27A9" w:rsidR="00585EA2" w:rsidRPr="008E6776" w:rsidRDefault="00D57809" w:rsidP="00ED3B3C">
                <w:pPr>
                  <w:pStyle w:val="Tabelteks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</w:tbl>
    <w:p w14:paraId="4B1DBAA4" w14:textId="77777777" w:rsidR="00585EA2" w:rsidRDefault="00585EA2" w:rsidP="00585EA2">
      <w:pPr>
        <w:spacing w:after="120"/>
      </w:pPr>
    </w:p>
    <w:p w14:paraId="4E8DF54D" w14:textId="77777777" w:rsidR="001F6029" w:rsidRDefault="001F6029" w:rsidP="00585EA2">
      <w:pPr>
        <w:spacing w:after="120"/>
      </w:pPr>
    </w:p>
    <w:p w14:paraId="37086F01" w14:textId="77777777" w:rsidR="001F6029" w:rsidRDefault="001F6029" w:rsidP="00585EA2">
      <w:pPr>
        <w:spacing w:after="120"/>
      </w:pPr>
    </w:p>
    <w:p w14:paraId="59973FA5" w14:textId="77777777" w:rsidR="00585EA2" w:rsidRPr="00585EA2" w:rsidRDefault="00585EA2" w:rsidP="00585EA2">
      <w:pPr>
        <w:spacing w:after="120"/>
        <w:rPr>
          <w:b/>
          <w:sz w:val="20"/>
          <w:szCs w:val="20"/>
        </w:rPr>
      </w:pPr>
      <w:r w:rsidRPr="00585EA2">
        <w:rPr>
          <w:b/>
          <w:sz w:val="20"/>
          <w:szCs w:val="20"/>
        </w:rPr>
        <w:lastRenderedPageBreak/>
        <w:t>3. Projektets problemstilling</w:t>
      </w:r>
    </w:p>
    <w:tbl>
      <w:tblPr>
        <w:tblStyle w:val="Listetabel3-farve5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Description w:val="Projektets problemstilling. Beskrivelse."/>
      </w:tblPr>
      <w:tblGrid>
        <w:gridCol w:w="8504"/>
      </w:tblGrid>
      <w:tr w:rsidR="00585EA2" w:rsidRPr="006F6F9A" w14:paraId="10144F3E" w14:textId="77777777" w:rsidTr="003D6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  <w:tcBorders>
              <w:left w:val="none" w:sz="0" w:space="0" w:color="auto"/>
              <w:right w:val="none" w:sz="0" w:space="0" w:color="auto"/>
            </w:tcBorders>
            <w:tcMar>
              <w:left w:w="57" w:type="dxa"/>
              <w:bottom w:w="28" w:type="dxa"/>
              <w:right w:w="57" w:type="dxa"/>
            </w:tcMar>
          </w:tcPr>
          <w:p w14:paraId="1A718552" w14:textId="77777777" w:rsidR="00585EA2" w:rsidRPr="00B07578" w:rsidRDefault="00585EA2" w:rsidP="003D60BF">
            <w:pPr>
              <w:pStyle w:val="Tabelkolonneoverskrift"/>
              <w:rPr>
                <w:b/>
              </w:rPr>
            </w:pPr>
            <w:r w:rsidRPr="00B07578">
              <w:rPr>
                <w:b/>
              </w:rPr>
              <w:t>Hvilket konkret spørgsmål – eventuelt flere – skal projektet svare på for at opfylde projektets formål?</w:t>
            </w:r>
          </w:p>
        </w:tc>
      </w:tr>
      <w:tr w:rsidR="00585EA2" w:rsidRPr="006F6F9A" w14:paraId="45DD94D8" w14:textId="77777777" w:rsidTr="003D60BF">
        <w:sdt>
          <w:sdtPr>
            <w:id w:val="1374500016"/>
            <w:placeholder>
              <w:docPart w:val="D891E3135C3D4B40A411E126067B0FCB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504" w:type="dxa"/>
                <w:tcBorders>
                  <w:left w:val="none" w:sz="0" w:space="0" w:color="auto"/>
                  <w:right w:val="none" w:sz="0" w:space="0" w:color="auto"/>
                </w:tcBorders>
                <w:tcMar>
                  <w:left w:w="57" w:type="dxa"/>
                  <w:bottom w:w="28" w:type="dxa"/>
                  <w:right w:w="57" w:type="dxa"/>
                </w:tcMar>
              </w:tcPr>
              <w:p w14:paraId="7630B6B1" w14:textId="41E4F672" w:rsidR="00585EA2" w:rsidRPr="00726781" w:rsidRDefault="00D57809" w:rsidP="00726781">
                <w:pPr>
                  <w:pStyle w:val="Tabelteks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C6205B">
                  <w:rPr>
                    <w:rStyle w:val="Pladsholdertekst"/>
                  </w:rPr>
                  <w:t>.</w:t>
                </w:r>
              </w:p>
            </w:tc>
          </w:sdtContent>
        </w:sdt>
      </w:tr>
    </w:tbl>
    <w:p w14:paraId="60A3F5B6" w14:textId="77777777" w:rsidR="00C8371A" w:rsidRDefault="00C8371A" w:rsidP="00585EA2">
      <w:pPr>
        <w:spacing w:after="120"/>
      </w:pPr>
    </w:p>
    <w:p w14:paraId="0D163FC1" w14:textId="77777777" w:rsidR="00585EA2" w:rsidRPr="008E6776" w:rsidRDefault="00585EA2" w:rsidP="00585EA2">
      <w:pPr>
        <w:spacing w:after="120"/>
      </w:pPr>
      <w:r w:rsidRPr="00585EA2">
        <w:rPr>
          <w:b/>
          <w:sz w:val="20"/>
          <w:szCs w:val="20"/>
        </w:rPr>
        <w:t>4. Data og fremgangsmåde</w:t>
      </w:r>
    </w:p>
    <w:tbl>
      <w:tblPr>
        <w:tblStyle w:val="Listetabel3-farve5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Description w:val="Data og fremgangsmåde. Beskrivelse."/>
      </w:tblPr>
      <w:tblGrid>
        <w:gridCol w:w="8504"/>
      </w:tblGrid>
      <w:tr w:rsidR="00585EA2" w:rsidRPr="006F6F9A" w14:paraId="6C018E5F" w14:textId="77777777" w:rsidTr="003D6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  <w:tcBorders>
              <w:left w:val="none" w:sz="0" w:space="0" w:color="auto"/>
              <w:right w:val="none" w:sz="0" w:space="0" w:color="auto"/>
            </w:tcBorders>
            <w:tcMar>
              <w:top w:w="28" w:type="dxa"/>
              <w:left w:w="57" w:type="dxa"/>
              <w:right w:w="57" w:type="dxa"/>
            </w:tcMar>
          </w:tcPr>
          <w:p w14:paraId="29989386" w14:textId="77777777" w:rsidR="00585EA2" w:rsidRPr="00B07578" w:rsidRDefault="00585EA2" w:rsidP="003D60BF">
            <w:pPr>
              <w:pStyle w:val="Tabelkolonneoverskrift"/>
              <w:rPr>
                <w:b/>
              </w:rPr>
            </w:pPr>
            <w:r w:rsidRPr="00B07578">
              <w:rPr>
                <w:b/>
              </w:rPr>
              <w:t>Hvordan vil projektet svare på problemstillingen?</w:t>
            </w:r>
          </w:p>
          <w:p w14:paraId="5D604F4C" w14:textId="77777777" w:rsidR="00585EA2" w:rsidRPr="00B07578" w:rsidRDefault="00585EA2" w:rsidP="003D60BF">
            <w:pPr>
              <w:pStyle w:val="Tabelkolonneoverskrift"/>
              <w:rPr>
                <w:b/>
              </w:rPr>
            </w:pPr>
            <w:r w:rsidRPr="00B07578">
              <w:rPr>
                <w:b/>
              </w:rPr>
              <w:t>Hvilke data vil projektet anvende?</w:t>
            </w:r>
          </w:p>
          <w:p w14:paraId="52CF0BB9" w14:textId="77777777" w:rsidR="00585EA2" w:rsidRPr="008E6776" w:rsidRDefault="00585EA2" w:rsidP="003D60BF">
            <w:pPr>
              <w:pStyle w:val="Tabelkolonneoverskrift"/>
            </w:pPr>
            <w:r w:rsidRPr="00B07578">
              <w:rPr>
                <w:b/>
              </w:rPr>
              <w:t>Hvordan skal data bruges?</w:t>
            </w:r>
          </w:p>
        </w:tc>
      </w:tr>
      <w:tr w:rsidR="00585EA2" w:rsidRPr="006F6F9A" w14:paraId="635CCFBA" w14:textId="77777777" w:rsidTr="003D60BF">
        <w:sdt>
          <w:sdtPr>
            <w:id w:val="-1095398328"/>
            <w:placeholder>
              <w:docPart w:val="DAF729125CC7407CB99901B6BC770E1A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504" w:type="dxa"/>
                <w:tcBorders>
                  <w:left w:val="none" w:sz="0" w:space="0" w:color="auto"/>
                  <w:right w:val="none" w:sz="0" w:space="0" w:color="auto"/>
                </w:tcBorders>
                <w:tcMar>
                  <w:left w:w="57" w:type="dxa"/>
                  <w:bottom w:w="28" w:type="dxa"/>
                  <w:right w:w="57" w:type="dxa"/>
                </w:tcMar>
              </w:tcPr>
              <w:p w14:paraId="12BFCE5F" w14:textId="09798CF7" w:rsidR="00585EA2" w:rsidRPr="00726781" w:rsidRDefault="00D57809" w:rsidP="00726781">
                <w:pPr>
                  <w:pStyle w:val="Tabelteks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</w:tbl>
    <w:p w14:paraId="7A99FBC4" w14:textId="77777777" w:rsidR="00585EA2" w:rsidRDefault="00585EA2" w:rsidP="00585EA2">
      <w:pPr>
        <w:spacing w:after="120"/>
      </w:pPr>
    </w:p>
    <w:p w14:paraId="005C8F4F" w14:textId="77777777" w:rsidR="00514117" w:rsidRDefault="00585EA2" w:rsidP="00585EA2">
      <w:pPr>
        <w:spacing w:after="120"/>
        <w:rPr>
          <w:b/>
          <w:sz w:val="20"/>
          <w:szCs w:val="20"/>
        </w:rPr>
      </w:pPr>
      <w:r w:rsidRPr="00585EA2">
        <w:rPr>
          <w:b/>
          <w:sz w:val="20"/>
          <w:szCs w:val="20"/>
        </w:rPr>
        <w:t xml:space="preserve">5. </w:t>
      </w:r>
      <w:r w:rsidR="00514117" w:rsidRPr="00514117">
        <w:rPr>
          <w:b/>
          <w:sz w:val="20"/>
          <w:szCs w:val="20"/>
        </w:rPr>
        <w:t>Samarbejdspartnere</w:t>
      </w:r>
    </w:p>
    <w:tbl>
      <w:tblPr>
        <w:tblStyle w:val="SDStabel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  <w:tblDescription w:val="Samarbejdspartnere. Beskrivelse."/>
      </w:tblPr>
      <w:tblGrid>
        <w:gridCol w:w="8504"/>
      </w:tblGrid>
      <w:tr w:rsidR="00514117" w:rsidRPr="00514117" w14:paraId="668AFB17" w14:textId="77777777" w:rsidTr="008E4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</w:tcPr>
          <w:p w14:paraId="79F27BF9" w14:textId="77777777" w:rsidR="00514117" w:rsidRPr="00514117" w:rsidRDefault="00514117" w:rsidP="00514117">
            <w:pPr>
              <w:pStyle w:val="Tabelkolonneoverskrift"/>
            </w:pPr>
            <w:r w:rsidRPr="00514117">
              <w:t>Angiv andre parter i projektet.</w:t>
            </w:r>
            <w:r w:rsidR="004B4FA9">
              <w:br/>
            </w:r>
            <w:r w:rsidRPr="00CB476D">
              <w:rPr>
                <w:b w:val="0"/>
              </w:rPr>
              <w:t>Fx hvis ansøger er et konsulenthus, der udfører en opgave for en kunde.</w:t>
            </w:r>
          </w:p>
        </w:tc>
      </w:tr>
      <w:tr w:rsidR="00514117" w:rsidRPr="00514117" w14:paraId="4B34DC18" w14:textId="77777777" w:rsidTr="008E44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  <w:tcBorders>
              <w:bottom w:val="nil"/>
            </w:tcBorders>
            <w:shd w:val="clear" w:color="auto" w:fill="auto"/>
          </w:tcPr>
          <w:p w14:paraId="7CCF7E57" w14:textId="77777777" w:rsidR="00514117" w:rsidRDefault="00514117" w:rsidP="00CB476D">
            <w:pPr>
              <w:pStyle w:val="Tabeltal"/>
              <w:tabs>
                <w:tab w:val="left" w:pos="6036"/>
                <w:tab w:val="left" w:pos="6886"/>
              </w:tabs>
              <w:spacing w:before="120"/>
              <w:jc w:val="left"/>
              <w:rPr>
                <w:sz w:val="20"/>
                <w:szCs w:val="20"/>
              </w:rPr>
            </w:pPr>
            <w:r w:rsidRPr="00514117">
              <w:rPr>
                <w:sz w:val="20"/>
                <w:szCs w:val="20"/>
              </w:rPr>
              <w:t>Udfører din institution projektet på vegne af en anden part?</w:t>
            </w:r>
            <w:r>
              <w:rPr>
                <w:sz w:val="20"/>
                <w:szCs w:val="20"/>
              </w:rPr>
              <w:tab/>
              <w:t xml:space="preserve">Ja  </w:t>
            </w:r>
            <w:sdt>
              <w:sdtPr>
                <w:rPr>
                  <w:sz w:val="20"/>
                  <w:szCs w:val="20"/>
                </w:rPr>
                <w:id w:val="13209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F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ab/>
              <w:t xml:space="preserve">Nej  </w:t>
            </w:r>
            <w:sdt>
              <w:sdtPr>
                <w:rPr>
                  <w:sz w:val="20"/>
                  <w:szCs w:val="20"/>
                </w:rPr>
                <w:id w:val="-20737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F2EB968" w14:textId="77777777" w:rsidR="00514117" w:rsidRDefault="00514117" w:rsidP="00CB476D">
            <w:pPr>
              <w:pStyle w:val="Tabeltal"/>
              <w:tabs>
                <w:tab w:val="left" w:pos="5610"/>
              </w:tabs>
              <w:spacing w:after="0"/>
              <w:jc w:val="left"/>
            </w:pPr>
          </w:p>
          <w:p w14:paraId="7E8B9089" w14:textId="77777777" w:rsidR="0058004A" w:rsidRPr="00CB476D" w:rsidRDefault="0058004A" w:rsidP="00CB476D">
            <w:pPr>
              <w:pStyle w:val="Tabeltal"/>
              <w:tabs>
                <w:tab w:val="left" w:pos="5610"/>
              </w:tabs>
              <w:spacing w:before="0"/>
              <w:jc w:val="left"/>
              <w:rPr>
                <w:sz w:val="20"/>
                <w:szCs w:val="20"/>
              </w:rPr>
            </w:pPr>
            <w:r w:rsidRPr="00CB476D">
              <w:rPr>
                <w:b/>
                <w:sz w:val="20"/>
                <w:szCs w:val="20"/>
              </w:rPr>
              <w:t>Øvrige felter herunder udfyldes kun, hvis projektet udføres for en anden part</w:t>
            </w:r>
            <w:r w:rsidR="00CB476D">
              <w:rPr>
                <w:b/>
                <w:sz w:val="20"/>
                <w:szCs w:val="20"/>
              </w:rPr>
              <w:t>.</w:t>
            </w:r>
          </w:p>
        </w:tc>
      </w:tr>
      <w:tr w:rsidR="00514117" w:rsidRPr="00514117" w14:paraId="16B2741C" w14:textId="77777777" w:rsidTr="008E44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</w:tcPr>
          <w:p w14:paraId="45EC562A" w14:textId="77777777" w:rsidR="00514117" w:rsidRPr="00CB476D" w:rsidRDefault="00514117" w:rsidP="00514117">
            <w:pPr>
              <w:pStyle w:val="Tabeltal"/>
              <w:jc w:val="left"/>
              <w:rPr>
                <w:sz w:val="20"/>
                <w:szCs w:val="20"/>
              </w:rPr>
            </w:pPr>
            <w:r w:rsidRPr="00CB476D">
              <w:rPr>
                <w:sz w:val="20"/>
                <w:szCs w:val="20"/>
              </w:rPr>
              <w:t>Hvem er den/de andre parter, som projektet udføres for?</w:t>
            </w:r>
          </w:p>
        </w:tc>
      </w:tr>
      <w:tr w:rsidR="00514117" w:rsidRPr="00514117" w14:paraId="6B5AD11D" w14:textId="77777777" w:rsidTr="008E4444">
        <w:sdt>
          <w:sdtPr>
            <w:id w:val="851538936"/>
            <w:placeholder>
              <w:docPart w:val="659F2E5D5BF041CC9D4F326BC4BCF698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504" w:type="dxa"/>
                <w:shd w:val="clear" w:color="auto" w:fill="auto"/>
              </w:tcPr>
              <w:p w14:paraId="1024B5B0" w14:textId="24C09D2C" w:rsidR="00C37396" w:rsidRPr="00514117" w:rsidRDefault="00D57809" w:rsidP="00D57809">
                <w:pPr>
                  <w:pStyle w:val="Tabeltal"/>
                  <w:jc w:val="lef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C6205B">
                  <w:rPr>
                    <w:rStyle w:val="Pladsholdertekst"/>
                  </w:rPr>
                  <w:t>.</w:t>
                </w:r>
              </w:p>
            </w:tc>
          </w:sdtContent>
        </w:sdt>
      </w:tr>
      <w:tr w:rsidR="00514117" w:rsidRPr="00514117" w14:paraId="47F36310" w14:textId="77777777" w:rsidTr="008E44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</w:tcPr>
          <w:p w14:paraId="16153DDF" w14:textId="77777777" w:rsidR="00514117" w:rsidRPr="00CB476D" w:rsidRDefault="00514117" w:rsidP="00514117">
            <w:pPr>
              <w:pStyle w:val="Tabeltal"/>
              <w:jc w:val="left"/>
              <w:rPr>
                <w:sz w:val="20"/>
                <w:szCs w:val="20"/>
              </w:rPr>
            </w:pPr>
            <w:r w:rsidRPr="00CB476D">
              <w:rPr>
                <w:sz w:val="20"/>
                <w:szCs w:val="20"/>
              </w:rPr>
              <w:t>Hvordan har din egen institution andel i projektet?</w:t>
            </w:r>
          </w:p>
        </w:tc>
      </w:tr>
      <w:tr w:rsidR="00514117" w:rsidRPr="00514117" w14:paraId="538193A9" w14:textId="77777777" w:rsidTr="008E4444">
        <w:sdt>
          <w:sdtPr>
            <w:id w:val="-1378235654"/>
            <w:placeholder>
              <w:docPart w:val="AF6568D705404EE68B3680AC97CC0EB3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504" w:type="dxa"/>
                <w:shd w:val="clear" w:color="auto" w:fill="auto"/>
              </w:tcPr>
              <w:p w14:paraId="3C1A2EC8" w14:textId="222F0920" w:rsidR="00514117" w:rsidRPr="00514117" w:rsidRDefault="00D57809" w:rsidP="00D57809">
                <w:pPr>
                  <w:pStyle w:val="Tabeltal"/>
                  <w:jc w:val="lef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C6205B">
                  <w:rPr>
                    <w:rStyle w:val="Pladsholdertekst"/>
                  </w:rPr>
                  <w:t>.</w:t>
                </w:r>
              </w:p>
            </w:tc>
          </w:sdtContent>
        </w:sdt>
      </w:tr>
      <w:tr w:rsidR="00514117" w:rsidRPr="00514117" w14:paraId="090B1D4D" w14:textId="77777777" w:rsidTr="008E44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</w:tcPr>
          <w:p w14:paraId="2D0A8E8A" w14:textId="77777777" w:rsidR="00514117" w:rsidRPr="00CB476D" w:rsidRDefault="00514117" w:rsidP="0058004A">
            <w:pPr>
              <w:pStyle w:val="Tabeltal"/>
              <w:jc w:val="left"/>
              <w:rPr>
                <w:sz w:val="20"/>
                <w:szCs w:val="20"/>
              </w:rPr>
            </w:pPr>
            <w:bookmarkStart w:id="5" w:name="_Hlk189821785"/>
            <w:r w:rsidRPr="00CB476D">
              <w:rPr>
                <w:sz w:val="20"/>
                <w:szCs w:val="20"/>
              </w:rPr>
              <w:t>Har din egen institution et selvstændigt formål med projektet, og i så fald hvilket?</w:t>
            </w:r>
            <w:bookmarkEnd w:id="5"/>
          </w:p>
        </w:tc>
      </w:tr>
      <w:tr w:rsidR="00514117" w:rsidRPr="00514117" w14:paraId="755B87A3" w14:textId="77777777" w:rsidTr="008E4444">
        <w:sdt>
          <w:sdtPr>
            <w:id w:val="447365418"/>
            <w:placeholder>
              <w:docPart w:val="775764F8107F4145B8E205E8CDB86DD8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504" w:type="dxa"/>
                <w:shd w:val="clear" w:color="auto" w:fill="auto"/>
              </w:tcPr>
              <w:p w14:paraId="7DFD315C" w14:textId="1B967DCF" w:rsidR="00514117" w:rsidRPr="00514117" w:rsidRDefault="00D57809" w:rsidP="00D57809">
                <w:pPr>
                  <w:pStyle w:val="Tabeltal"/>
                  <w:jc w:val="lef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C6205B">
                  <w:rPr>
                    <w:rStyle w:val="Pladsholdertekst"/>
                  </w:rPr>
                  <w:t>.</w:t>
                </w:r>
              </w:p>
            </w:tc>
          </w:sdtContent>
        </w:sdt>
      </w:tr>
      <w:tr w:rsidR="00514117" w:rsidRPr="00514117" w14:paraId="7352164F" w14:textId="77777777" w:rsidTr="008E44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</w:tcPr>
          <w:p w14:paraId="536F63BC" w14:textId="77777777" w:rsidR="00514117" w:rsidRPr="00CB476D" w:rsidRDefault="00514117" w:rsidP="0058004A">
            <w:pPr>
              <w:pStyle w:val="Tabeltal"/>
              <w:jc w:val="left"/>
              <w:rPr>
                <w:sz w:val="20"/>
                <w:szCs w:val="20"/>
              </w:rPr>
            </w:pPr>
            <w:bookmarkStart w:id="6" w:name="_Hlk189821854"/>
            <w:r w:rsidRPr="00CB476D">
              <w:rPr>
                <w:sz w:val="20"/>
                <w:szCs w:val="20"/>
              </w:rPr>
              <w:t>Hvad er din egen institutions konkrete opgaver og ansvar i forbindelse med gennemførsel af projektet?</w:t>
            </w:r>
            <w:bookmarkEnd w:id="6"/>
          </w:p>
        </w:tc>
      </w:tr>
      <w:tr w:rsidR="00514117" w:rsidRPr="00514117" w14:paraId="40928928" w14:textId="77777777" w:rsidTr="008E4444">
        <w:sdt>
          <w:sdtPr>
            <w:id w:val="724564839"/>
            <w:placeholder>
              <w:docPart w:val="99400EE83BB744CAA05173E3EE0E1AE8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504" w:type="dxa"/>
                <w:shd w:val="clear" w:color="auto" w:fill="auto"/>
              </w:tcPr>
              <w:p w14:paraId="319F1FC5" w14:textId="0170B9F1" w:rsidR="00C37396" w:rsidRPr="00514117" w:rsidRDefault="00D57809" w:rsidP="00D57809">
                <w:pPr>
                  <w:pStyle w:val="Tabeltal"/>
                  <w:jc w:val="lef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C6205B">
                  <w:rPr>
                    <w:rStyle w:val="Pladsholdertekst"/>
                  </w:rPr>
                  <w:t>.</w:t>
                </w:r>
              </w:p>
            </w:tc>
          </w:sdtContent>
        </w:sdt>
      </w:tr>
    </w:tbl>
    <w:p w14:paraId="50A48D09" w14:textId="77777777" w:rsidR="00514117" w:rsidRDefault="00514117" w:rsidP="00514117">
      <w:pPr>
        <w:pStyle w:val="Tabelopdeling"/>
      </w:pPr>
    </w:p>
    <w:p w14:paraId="53C37360" w14:textId="77777777" w:rsidR="00514117" w:rsidRDefault="00514117" w:rsidP="00585EA2">
      <w:pPr>
        <w:spacing w:after="120"/>
        <w:rPr>
          <w:b/>
          <w:sz w:val="20"/>
          <w:szCs w:val="20"/>
        </w:rPr>
      </w:pPr>
    </w:p>
    <w:p w14:paraId="0C2E134D" w14:textId="77777777" w:rsidR="00585EA2" w:rsidRPr="00776B1D" w:rsidRDefault="00514117" w:rsidP="00585EA2">
      <w:pPr>
        <w:spacing w:after="120"/>
      </w:pPr>
      <w:r>
        <w:rPr>
          <w:b/>
          <w:sz w:val="20"/>
          <w:szCs w:val="20"/>
        </w:rPr>
        <w:t xml:space="preserve">6. </w:t>
      </w:r>
      <w:r w:rsidR="00585EA2" w:rsidRPr="00585EA2">
        <w:rPr>
          <w:b/>
          <w:sz w:val="20"/>
          <w:szCs w:val="20"/>
        </w:rPr>
        <w:t>Offentliggørelse af resultater</w:t>
      </w:r>
    </w:p>
    <w:tbl>
      <w:tblPr>
        <w:tblStyle w:val="Listetabel3-farve5"/>
        <w:tblW w:w="8504" w:type="dxa"/>
        <w:tblLayout w:type="fixed"/>
        <w:tblLook w:val="0220" w:firstRow="1" w:lastRow="0" w:firstColumn="0" w:lastColumn="0" w:noHBand="1" w:noVBand="0"/>
        <w:tblDescription w:val="Offentliggørelse af resultater. Beskrivelse."/>
      </w:tblPr>
      <w:tblGrid>
        <w:gridCol w:w="8504"/>
      </w:tblGrid>
      <w:tr w:rsidR="00585EA2" w:rsidRPr="006F6F9A" w14:paraId="7272F4D9" w14:textId="77777777" w:rsidTr="003D6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28" w:type="dxa"/>
              <w:right w:w="57" w:type="dxa"/>
            </w:tcMar>
          </w:tcPr>
          <w:p w14:paraId="5EA73A40" w14:textId="77777777" w:rsidR="00585EA2" w:rsidRPr="00B07578" w:rsidRDefault="00585EA2" w:rsidP="003D60BF">
            <w:pPr>
              <w:pStyle w:val="Tabelkolonneoverskrift"/>
              <w:rPr>
                <w:b/>
              </w:rPr>
            </w:pPr>
            <w:r w:rsidRPr="00B07578">
              <w:rPr>
                <w:b/>
              </w:rPr>
              <w:t>Hvordan og hvornår planlægges forskningens resultater offentliggjort?</w:t>
            </w:r>
          </w:p>
          <w:p w14:paraId="50729BD1" w14:textId="77777777" w:rsidR="004B4FA9" w:rsidRPr="004B4FA9" w:rsidRDefault="00514117" w:rsidP="003D60BF">
            <w:pPr>
              <w:pStyle w:val="Tabelkolonneoverskrift"/>
              <w:rPr>
                <w:bCs w:val="0"/>
              </w:rPr>
            </w:pPr>
            <w:r w:rsidRPr="004B4FA9">
              <w:t>O</w:t>
            </w:r>
            <w:r w:rsidR="004B4FA9" w:rsidRPr="004B4FA9">
              <w:t>BS</w:t>
            </w:r>
            <w:r w:rsidRPr="004B4FA9">
              <w:t>! Det er et krav at alle resultater offentliggøres.</w:t>
            </w:r>
          </w:p>
          <w:p w14:paraId="57D07059" w14:textId="77777777" w:rsidR="00585EA2" w:rsidRPr="008E6776" w:rsidRDefault="00514117" w:rsidP="003D60BF">
            <w:pPr>
              <w:pStyle w:val="Tabelkolonneoverskrift"/>
            </w:pPr>
            <w:r w:rsidRPr="004B4FA9">
              <w:t>Dette gælder uanset, positive, negative eller inkonklusive resultater.</w:t>
            </w:r>
          </w:p>
        </w:tc>
      </w:tr>
      <w:tr w:rsidR="00585EA2" w:rsidRPr="006F6F9A" w14:paraId="02453566" w14:textId="77777777" w:rsidTr="003D60BF">
        <w:sdt>
          <w:sdtPr>
            <w:id w:val="1891073849"/>
            <w:placeholder>
              <w:docPart w:val="692FDC28649A4035960536731056E802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504" w:type="dxa"/>
                <w:tcBorders>
                  <w:top w:val="single" w:sz="4" w:space="0" w:color="auto"/>
                </w:tcBorders>
              </w:tcPr>
              <w:p w14:paraId="3F2825F6" w14:textId="021C2BED" w:rsidR="00585EA2" w:rsidRPr="00726781" w:rsidRDefault="00D57809" w:rsidP="00726781">
                <w:pPr>
                  <w:pStyle w:val="Tabelteks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C6205B">
                  <w:rPr>
                    <w:rStyle w:val="Pladsholdertekst"/>
                  </w:rPr>
                  <w:t>.</w:t>
                </w:r>
              </w:p>
            </w:tc>
          </w:sdtContent>
        </w:sdt>
      </w:tr>
    </w:tbl>
    <w:p w14:paraId="341E342A" w14:textId="77777777" w:rsidR="00585EA2" w:rsidRDefault="00585EA2" w:rsidP="00585EA2">
      <w:pPr>
        <w:spacing w:after="120"/>
      </w:pPr>
    </w:p>
    <w:p w14:paraId="05C40C40" w14:textId="77777777" w:rsidR="00C37396" w:rsidRDefault="00C37396" w:rsidP="00585EA2">
      <w:pPr>
        <w:spacing w:after="120"/>
      </w:pPr>
    </w:p>
    <w:p w14:paraId="4D16A753" w14:textId="77777777" w:rsidR="00585EA2" w:rsidRPr="008E6776" w:rsidRDefault="00514117" w:rsidP="00585EA2">
      <w:pPr>
        <w:spacing w:after="120"/>
      </w:pPr>
      <w:r>
        <w:rPr>
          <w:b/>
          <w:sz w:val="20"/>
          <w:szCs w:val="20"/>
        </w:rPr>
        <w:t>7</w:t>
      </w:r>
      <w:r w:rsidR="00585EA2" w:rsidRPr="00585EA2">
        <w:rPr>
          <w:b/>
          <w:sz w:val="20"/>
          <w:szCs w:val="20"/>
        </w:rPr>
        <w:t>. Samfundsmæssig relevans</w:t>
      </w:r>
    </w:p>
    <w:tbl>
      <w:tblPr>
        <w:tblStyle w:val="Listetabel3-farve5"/>
        <w:tblW w:w="8504" w:type="dxa"/>
        <w:tblLayout w:type="fixed"/>
        <w:tblLook w:val="0220" w:firstRow="1" w:lastRow="0" w:firstColumn="0" w:lastColumn="0" w:noHBand="1" w:noVBand="0"/>
        <w:tblDescription w:val="Samfundsmæssing relevans. Beskrivelse."/>
      </w:tblPr>
      <w:tblGrid>
        <w:gridCol w:w="8504"/>
      </w:tblGrid>
      <w:tr w:rsidR="00585EA2" w:rsidRPr="00516A39" w14:paraId="47904EEE" w14:textId="77777777" w:rsidTr="003D6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28" w:type="dxa"/>
              <w:right w:w="57" w:type="dxa"/>
            </w:tcMar>
          </w:tcPr>
          <w:p w14:paraId="791DFE34" w14:textId="77777777" w:rsidR="00585EA2" w:rsidRPr="00B07578" w:rsidRDefault="00585EA2" w:rsidP="003D60BF">
            <w:pPr>
              <w:pStyle w:val="Tabelkolonneoverskrift"/>
              <w:rPr>
                <w:b/>
              </w:rPr>
            </w:pPr>
            <w:r w:rsidRPr="00B07578">
              <w:rPr>
                <w:b/>
              </w:rPr>
              <w:t>Hvilken viden af samfundsmæssig relevans kan denne forskning bidrage til?</w:t>
            </w:r>
          </w:p>
          <w:p w14:paraId="0EAE160B" w14:textId="77777777" w:rsidR="00585EA2" w:rsidRPr="008E6776" w:rsidRDefault="00585EA2" w:rsidP="003D60BF">
            <w:pPr>
              <w:pStyle w:val="Tabelkolonneoverskrift"/>
            </w:pPr>
            <w:r w:rsidRPr="00B07578">
              <w:rPr>
                <w:b/>
              </w:rPr>
              <w:t>Hvordan kan resultaterne konkret komme patienter og sundhedsvæsen til gavn?</w:t>
            </w:r>
          </w:p>
        </w:tc>
      </w:tr>
      <w:tr w:rsidR="00585EA2" w:rsidRPr="006F6F9A" w14:paraId="1BA96858" w14:textId="77777777" w:rsidTr="003D60BF">
        <w:sdt>
          <w:sdtPr>
            <w:id w:val="1075244079"/>
            <w:placeholder>
              <w:docPart w:val="6B074AF6F19846E688B5578731274A62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504" w:type="dxa"/>
                <w:tcBorders>
                  <w:top w:val="single" w:sz="4" w:space="0" w:color="auto"/>
                </w:tcBorders>
              </w:tcPr>
              <w:p w14:paraId="0630DD60" w14:textId="1E022647" w:rsidR="00585EA2" w:rsidRPr="00726781" w:rsidRDefault="00D57809" w:rsidP="00726781">
                <w:pPr>
                  <w:pStyle w:val="Tabelteks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C6205B">
                  <w:rPr>
                    <w:rStyle w:val="Pladsholdertekst"/>
                  </w:rPr>
                  <w:t>.</w:t>
                </w:r>
              </w:p>
            </w:tc>
          </w:sdtContent>
        </w:sdt>
      </w:tr>
    </w:tbl>
    <w:p w14:paraId="4D14C1D9" w14:textId="77777777" w:rsidR="00585EA2" w:rsidRDefault="00585EA2" w:rsidP="00585EA2">
      <w:pPr>
        <w:spacing w:after="120"/>
      </w:pPr>
    </w:p>
    <w:p w14:paraId="305D7F6B" w14:textId="77777777" w:rsidR="00585EA2" w:rsidRPr="008E6776" w:rsidRDefault="00514117" w:rsidP="00585EA2">
      <w:pPr>
        <w:spacing w:after="120"/>
      </w:pPr>
      <w:r>
        <w:rPr>
          <w:b/>
          <w:sz w:val="20"/>
          <w:szCs w:val="20"/>
        </w:rPr>
        <w:t>8</w:t>
      </w:r>
      <w:r w:rsidR="00585EA2" w:rsidRPr="00585EA2">
        <w:rPr>
          <w:b/>
          <w:sz w:val="20"/>
          <w:szCs w:val="20"/>
        </w:rPr>
        <w:t>. Etiske overvejelser</w:t>
      </w:r>
    </w:p>
    <w:tbl>
      <w:tblPr>
        <w:tblStyle w:val="Listetabel3-farve5"/>
        <w:tblW w:w="8504" w:type="dxa"/>
        <w:tblLayout w:type="fixed"/>
        <w:tblLook w:val="0220" w:firstRow="1" w:lastRow="0" w:firstColumn="0" w:lastColumn="0" w:noHBand="1" w:noVBand="0"/>
        <w:tblDescription w:val="Etiske overvejelser. Beskrivelse."/>
      </w:tblPr>
      <w:tblGrid>
        <w:gridCol w:w="8504"/>
      </w:tblGrid>
      <w:tr w:rsidR="00585EA2" w14:paraId="744AB018" w14:textId="77777777" w:rsidTr="003D6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28" w:type="dxa"/>
              <w:right w:w="57" w:type="dxa"/>
            </w:tcMar>
          </w:tcPr>
          <w:p w14:paraId="0DEE00B1" w14:textId="77777777" w:rsidR="00585EA2" w:rsidRPr="00B07578" w:rsidRDefault="00585EA2" w:rsidP="003D60BF">
            <w:pPr>
              <w:pStyle w:val="Tabelkolonneoverskrift"/>
              <w:rPr>
                <w:b/>
              </w:rPr>
            </w:pPr>
            <w:r w:rsidRPr="00B07578">
              <w:rPr>
                <w:b/>
              </w:rPr>
              <w:t>Hvis projektet indebærer direkte kontakt med borgere, fx spørgeskemaundersøgelser eller interventionsstudier.</w:t>
            </w:r>
          </w:p>
          <w:p w14:paraId="7E9D5173" w14:textId="77777777" w:rsidR="00585EA2" w:rsidRPr="008E6776" w:rsidRDefault="00585EA2" w:rsidP="003D60BF">
            <w:pPr>
              <w:pStyle w:val="Tabelkolonneoverskrift"/>
            </w:pPr>
            <w:r w:rsidRPr="00B07578">
              <w:rPr>
                <w:b/>
              </w:rPr>
              <w:t>Hvilke etiske overvejelser er der gjort i forbindelse med direkte inddragelse af borgere i undersøgelsen?</w:t>
            </w:r>
          </w:p>
        </w:tc>
      </w:tr>
      <w:tr w:rsidR="00585EA2" w14:paraId="29A09461" w14:textId="77777777" w:rsidTr="003D60BF">
        <w:sdt>
          <w:sdtPr>
            <w:id w:val="-1166468400"/>
            <w:placeholder>
              <w:docPart w:val="3D2733BD4EA44D46825086D9489C8388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504" w:type="dxa"/>
                <w:tcBorders>
                  <w:top w:val="single" w:sz="4" w:space="0" w:color="auto"/>
                </w:tcBorders>
              </w:tcPr>
              <w:p w14:paraId="70528AB7" w14:textId="6EE8CF8A" w:rsidR="00585EA2" w:rsidRPr="00726781" w:rsidRDefault="00D57809" w:rsidP="00726781">
                <w:pPr>
                  <w:pStyle w:val="Tabeltekst"/>
                </w:pPr>
                <w:r w:rsidRPr="00D57809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C6205B">
                  <w:rPr>
                    <w:rStyle w:val="Pladsholdertekst"/>
                  </w:rPr>
                  <w:t>.</w:t>
                </w:r>
              </w:p>
            </w:tc>
          </w:sdtContent>
        </w:sdt>
      </w:tr>
    </w:tbl>
    <w:p w14:paraId="1069177F" w14:textId="77777777" w:rsidR="00585EA2" w:rsidRPr="00552D3A" w:rsidRDefault="00585EA2" w:rsidP="00585EA2"/>
    <w:p w14:paraId="2AB716D7" w14:textId="77777777" w:rsidR="00585EA2" w:rsidRPr="00F612DD" w:rsidRDefault="00585EA2" w:rsidP="00F612DD"/>
    <w:sectPr w:rsidR="00585EA2" w:rsidRPr="00F612DD" w:rsidSect="00282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F912" w14:textId="77777777" w:rsidR="00C9796F" w:rsidRDefault="00C9796F" w:rsidP="00354FC0">
      <w:r>
        <w:separator/>
      </w:r>
    </w:p>
  </w:endnote>
  <w:endnote w:type="continuationSeparator" w:id="0">
    <w:p w14:paraId="2F9E820E" w14:textId="77777777" w:rsidR="00C9796F" w:rsidRDefault="00C9796F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B192" w14:textId="77777777" w:rsidR="008E4444" w:rsidRDefault="008E44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C21431" w14:paraId="3C14D060" w14:textId="77777777" w:rsidTr="001A487D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5932D84A" w14:textId="77777777"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0EA070D2" w14:textId="77777777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058AD389" w14:textId="77777777"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5A708D" w14:paraId="6C29043F" w14:textId="77777777" w:rsidTr="008F41D5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748F9FAD" w14:textId="77777777"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44EDA6E9" w14:textId="77777777"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7C94C94A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F652" w14:textId="77777777" w:rsidR="00C9796F" w:rsidRDefault="00C9796F" w:rsidP="00EF01BC">
      <w:r>
        <w:separator/>
      </w:r>
    </w:p>
  </w:footnote>
  <w:footnote w:type="continuationSeparator" w:id="0">
    <w:p w14:paraId="3EB74546" w14:textId="77777777" w:rsidR="00C9796F" w:rsidRDefault="00C9796F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FCC4" w14:textId="77777777" w:rsidR="008E4444" w:rsidRDefault="008E44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82DE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66F51C5" wp14:editId="67A0C356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D72B31B" wp14:editId="544DC5C2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079C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6A89119" wp14:editId="4BD33BF5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1AFF19C" wp14:editId="55D4ABB6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92E"/>
    <w:multiLevelType w:val="multilevel"/>
    <w:tmpl w:val="A594C214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3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7385D"/>
    <w:multiLevelType w:val="multilevel"/>
    <w:tmpl w:val="52B447C0"/>
    <w:lvl w:ilvl="0">
      <w:start w:val="1"/>
      <w:numFmt w:val="bullet"/>
      <w:pStyle w:val="Listeafsni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bCs w:val="0"/>
        <w:color w:val="000000" w:themeColor="text1"/>
        <w:w w:val="100"/>
        <w:sz w:val="1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  <w:sz w:val="16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0"/>
  </w:num>
  <w:num w:numId="22">
    <w:abstractNumId w:val="16"/>
  </w:num>
  <w:num w:numId="23">
    <w:abstractNumId w:val="1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0"/>
  </w:num>
  <w:num w:numId="28">
    <w:abstractNumId w:val="10"/>
  </w:num>
  <w:num w:numId="29">
    <w:abstractNumId w:val="11"/>
  </w:num>
  <w:num w:numId="30">
    <w:abstractNumId w:val="10"/>
  </w:num>
  <w:num w:numId="31">
    <w:abstractNumId w:val="10"/>
  </w:num>
  <w:num w:numId="32">
    <w:abstractNumId w:val="11"/>
  </w:num>
  <w:num w:numId="33">
    <w:abstractNumId w:val="10"/>
  </w:num>
  <w:num w:numId="34">
    <w:abstractNumId w:val="10"/>
  </w:num>
  <w:num w:numId="35">
    <w:abstractNumId w:val="11"/>
  </w:num>
  <w:num w:numId="36">
    <w:abstractNumId w:val="10"/>
  </w:num>
  <w:num w:numId="37">
    <w:abstractNumId w:val="18"/>
  </w:num>
  <w:num w:numId="38">
    <w:abstractNumId w:val="18"/>
  </w:num>
  <w:num w:numId="39">
    <w:abstractNumId w:val="11"/>
  </w:num>
  <w:num w:numId="40">
    <w:abstractNumId w:val="18"/>
  </w:num>
  <w:num w:numId="41">
    <w:abstractNumId w:val="18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2-11T14:37:03.0135909+01:00&quot;,&quot;Checksum&quot;:&quot;17125d53a7ba6d5cf7b044e53d8b262c&quot;,&quot;IsAccessible&quot;:true,&quot;Settings&quot;:{&quot;CreatePdfUa&quot;:2}}"/>
    <w:docVar w:name="Encrypted_CloudStatistics_StoryID" w:val="vfcmg9LXFkulJE7ZfdZk82I6fPCLCckMiIhzPoFXY8LXjg5yjR8EgPliDw8VybZW"/>
  </w:docVars>
  <w:rsids>
    <w:rsidRoot w:val="00C9796F"/>
    <w:rsid w:val="00014776"/>
    <w:rsid w:val="0001724F"/>
    <w:rsid w:val="00023BD0"/>
    <w:rsid w:val="0002401A"/>
    <w:rsid w:val="00034867"/>
    <w:rsid w:val="00054A97"/>
    <w:rsid w:val="00062D9B"/>
    <w:rsid w:val="00065032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A7BC2"/>
    <w:rsid w:val="000B0A48"/>
    <w:rsid w:val="000B58A9"/>
    <w:rsid w:val="000C13A5"/>
    <w:rsid w:val="000C1442"/>
    <w:rsid w:val="000C22C0"/>
    <w:rsid w:val="000C2BE3"/>
    <w:rsid w:val="000C4904"/>
    <w:rsid w:val="000C594D"/>
    <w:rsid w:val="000C7153"/>
    <w:rsid w:val="000D4783"/>
    <w:rsid w:val="000D6946"/>
    <w:rsid w:val="000E799A"/>
    <w:rsid w:val="00101F04"/>
    <w:rsid w:val="00104A40"/>
    <w:rsid w:val="00106CA1"/>
    <w:rsid w:val="001078CB"/>
    <w:rsid w:val="00120342"/>
    <w:rsid w:val="001203AB"/>
    <w:rsid w:val="0012417E"/>
    <w:rsid w:val="00142EED"/>
    <w:rsid w:val="00146EF1"/>
    <w:rsid w:val="00154E9A"/>
    <w:rsid w:val="00166A35"/>
    <w:rsid w:val="00183890"/>
    <w:rsid w:val="00184F67"/>
    <w:rsid w:val="001959BC"/>
    <w:rsid w:val="001962F5"/>
    <w:rsid w:val="001A38F5"/>
    <w:rsid w:val="001A487D"/>
    <w:rsid w:val="001B18CC"/>
    <w:rsid w:val="001B5132"/>
    <w:rsid w:val="001C0A16"/>
    <w:rsid w:val="001C32A9"/>
    <w:rsid w:val="001C548E"/>
    <w:rsid w:val="001C774A"/>
    <w:rsid w:val="001D3931"/>
    <w:rsid w:val="001E10AE"/>
    <w:rsid w:val="001E1221"/>
    <w:rsid w:val="001E1718"/>
    <w:rsid w:val="001E3122"/>
    <w:rsid w:val="001E6EAD"/>
    <w:rsid w:val="001E7AD4"/>
    <w:rsid w:val="001F22AF"/>
    <w:rsid w:val="001F6029"/>
    <w:rsid w:val="00200240"/>
    <w:rsid w:val="00206855"/>
    <w:rsid w:val="00214441"/>
    <w:rsid w:val="00233EDC"/>
    <w:rsid w:val="002359AB"/>
    <w:rsid w:val="0023771A"/>
    <w:rsid w:val="00240DCA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92640"/>
    <w:rsid w:val="002A3A7F"/>
    <w:rsid w:val="002A7785"/>
    <w:rsid w:val="002A79DC"/>
    <w:rsid w:val="002B13F3"/>
    <w:rsid w:val="002B1E09"/>
    <w:rsid w:val="002B32A2"/>
    <w:rsid w:val="002B7DB1"/>
    <w:rsid w:val="002D499D"/>
    <w:rsid w:val="002D6E9A"/>
    <w:rsid w:val="002E1B10"/>
    <w:rsid w:val="002E1F33"/>
    <w:rsid w:val="002E211A"/>
    <w:rsid w:val="002F2009"/>
    <w:rsid w:val="002F4431"/>
    <w:rsid w:val="002F67ED"/>
    <w:rsid w:val="002F7058"/>
    <w:rsid w:val="0030100E"/>
    <w:rsid w:val="003061FA"/>
    <w:rsid w:val="00317C0A"/>
    <w:rsid w:val="003334EA"/>
    <w:rsid w:val="00333C33"/>
    <w:rsid w:val="003361C1"/>
    <w:rsid w:val="00342EA9"/>
    <w:rsid w:val="00345AA7"/>
    <w:rsid w:val="00345D04"/>
    <w:rsid w:val="0035052D"/>
    <w:rsid w:val="00353EA4"/>
    <w:rsid w:val="00354FC0"/>
    <w:rsid w:val="003628DB"/>
    <w:rsid w:val="00363307"/>
    <w:rsid w:val="0037511E"/>
    <w:rsid w:val="0038455F"/>
    <w:rsid w:val="003847C7"/>
    <w:rsid w:val="00386263"/>
    <w:rsid w:val="00395046"/>
    <w:rsid w:val="003964F8"/>
    <w:rsid w:val="003A06D9"/>
    <w:rsid w:val="003A413D"/>
    <w:rsid w:val="003B0EF3"/>
    <w:rsid w:val="003B252E"/>
    <w:rsid w:val="003B44D5"/>
    <w:rsid w:val="003B5C9E"/>
    <w:rsid w:val="003C579A"/>
    <w:rsid w:val="003D678B"/>
    <w:rsid w:val="003D76FA"/>
    <w:rsid w:val="003E21FD"/>
    <w:rsid w:val="003F2875"/>
    <w:rsid w:val="004019BF"/>
    <w:rsid w:val="004211F4"/>
    <w:rsid w:val="00421A2B"/>
    <w:rsid w:val="00425FAA"/>
    <w:rsid w:val="004260A0"/>
    <w:rsid w:val="00436BEA"/>
    <w:rsid w:val="004412A9"/>
    <w:rsid w:val="0044313F"/>
    <w:rsid w:val="00444286"/>
    <w:rsid w:val="004602B0"/>
    <w:rsid w:val="004608CC"/>
    <w:rsid w:val="0046235B"/>
    <w:rsid w:val="004630B3"/>
    <w:rsid w:val="004649B2"/>
    <w:rsid w:val="004649CE"/>
    <w:rsid w:val="00471CF6"/>
    <w:rsid w:val="00485A70"/>
    <w:rsid w:val="0049638E"/>
    <w:rsid w:val="004A00A4"/>
    <w:rsid w:val="004A0746"/>
    <w:rsid w:val="004A3E24"/>
    <w:rsid w:val="004A5891"/>
    <w:rsid w:val="004B1135"/>
    <w:rsid w:val="004B4FA9"/>
    <w:rsid w:val="004C379B"/>
    <w:rsid w:val="004D00D8"/>
    <w:rsid w:val="004D468A"/>
    <w:rsid w:val="004E38B5"/>
    <w:rsid w:val="004E41DE"/>
    <w:rsid w:val="004F297B"/>
    <w:rsid w:val="00502148"/>
    <w:rsid w:val="00514117"/>
    <w:rsid w:val="00514DAD"/>
    <w:rsid w:val="00517037"/>
    <w:rsid w:val="0052603E"/>
    <w:rsid w:val="00526BE5"/>
    <w:rsid w:val="0053052F"/>
    <w:rsid w:val="0053257A"/>
    <w:rsid w:val="00533FA8"/>
    <w:rsid w:val="005343D6"/>
    <w:rsid w:val="00534EBC"/>
    <w:rsid w:val="0053674D"/>
    <w:rsid w:val="00537364"/>
    <w:rsid w:val="0054203B"/>
    <w:rsid w:val="00546289"/>
    <w:rsid w:val="00551516"/>
    <w:rsid w:val="00565009"/>
    <w:rsid w:val="005726B0"/>
    <w:rsid w:val="00573527"/>
    <w:rsid w:val="0058004A"/>
    <w:rsid w:val="005844BA"/>
    <w:rsid w:val="00585EA2"/>
    <w:rsid w:val="0058727C"/>
    <w:rsid w:val="005972CF"/>
    <w:rsid w:val="00597831"/>
    <w:rsid w:val="005A63E7"/>
    <w:rsid w:val="005A668C"/>
    <w:rsid w:val="005A708D"/>
    <w:rsid w:val="005B1106"/>
    <w:rsid w:val="005B5F13"/>
    <w:rsid w:val="005B7EB0"/>
    <w:rsid w:val="005E1F18"/>
    <w:rsid w:val="005E454C"/>
    <w:rsid w:val="005F09CA"/>
    <w:rsid w:val="005F59B7"/>
    <w:rsid w:val="005F71DC"/>
    <w:rsid w:val="0060139C"/>
    <w:rsid w:val="00605F13"/>
    <w:rsid w:val="00617177"/>
    <w:rsid w:val="00634169"/>
    <w:rsid w:val="00640B07"/>
    <w:rsid w:val="00641BE0"/>
    <w:rsid w:val="00645DE2"/>
    <w:rsid w:val="00646F5A"/>
    <w:rsid w:val="00647A44"/>
    <w:rsid w:val="0065214A"/>
    <w:rsid w:val="0065528E"/>
    <w:rsid w:val="006565D2"/>
    <w:rsid w:val="006754BE"/>
    <w:rsid w:val="006B2A69"/>
    <w:rsid w:val="006B369B"/>
    <w:rsid w:val="006C32A1"/>
    <w:rsid w:val="006C3A35"/>
    <w:rsid w:val="006C43F0"/>
    <w:rsid w:val="006C5035"/>
    <w:rsid w:val="006C5834"/>
    <w:rsid w:val="006D310E"/>
    <w:rsid w:val="006D38F4"/>
    <w:rsid w:val="006D49B6"/>
    <w:rsid w:val="006F7898"/>
    <w:rsid w:val="00701009"/>
    <w:rsid w:val="007151BE"/>
    <w:rsid w:val="00726781"/>
    <w:rsid w:val="00732239"/>
    <w:rsid w:val="00732AA6"/>
    <w:rsid w:val="0073712C"/>
    <w:rsid w:val="007423C7"/>
    <w:rsid w:val="00744BAC"/>
    <w:rsid w:val="0074618A"/>
    <w:rsid w:val="00750378"/>
    <w:rsid w:val="00754EEB"/>
    <w:rsid w:val="00766CEA"/>
    <w:rsid w:val="0077158D"/>
    <w:rsid w:val="00776B1D"/>
    <w:rsid w:val="00780D42"/>
    <w:rsid w:val="007825FE"/>
    <w:rsid w:val="00787F05"/>
    <w:rsid w:val="00792909"/>
    <w:rsid w:val="0079668A"/>
    <w:rsid w:val="007A500C"/>
    <w:rsid w:val="007A6D43"/>
    <w:rsid w:val="007B0359"/>
    <w:rsid w:val="007B18E6"/>
    <w:rsid w:val="007B7765"/>
    <w:rsid w:val="007C12F6"/>
    <w:rsid w:val="007C2344"/>
    <w:rsid w:val="007C3F93"/>
    <w:rsid w:val="007D48B2"/>
    <w:rsid w:val="007D54FD"/>
    <w:rsid w:val="007D6EB3"/>
    <w:rsid w:val="007E51DB"/>
    <w:rsid w:val="007F1627"/>
    <w:rsid w:val="007F57DB"/>
    <w:rsid w:val="00800FA8"/>
    <w:rsid w:val="008062EA"/>
    <w:rsid w:val="00817B61"/>
    <w:rsid w:val="00822143"/>
    <w:rsid w:val="00824A8D"/>
    <w:rsid w:val="008356ED"/>
    <w:rsid w:val="008419F6"/>
    <w:rsid w:val="008500F3"/>
    <w:rsid w:val="00850DD4"/>
    <w:rsid w:val="00857B4B"/>
    <w:rsid w:val="008615C5"/>
    <w:rsid w:val="00863862"/>
    <w:rsid w:val="008643BF"/>
    <w:rsid w:val="00866910"/>
    <w:rsid w:val="00874FF1"/>
    <w:rsid w:val="008857BB"/>
    <w:rsid w:val="00892C16"/>
    <w:rsid w:val="008964B7"/>
    <w:rsid w:val="00897B02"/>
    <w:rsid w:val="008A2416"/>
    <w:rsid w:val="008A59E1"/>
    <w:rsid w:val="008B1F18"/>
    <w:rsid w:val="008B2558"/>
    <w:rsid w:val="008B7B8E"/>
    <w:rsid w:val="008C1712"/>
    <w:rsid w:val="008C202B"/>
    <w:rsid w:val="008C27BA"/>
    <w:rsid w:val="008D242F"/>
    <w:rsid w:val="008E398D"/>
    <w:rsid w:val="008E4444"/>
    <w:rsid w:val="008E57E2"/>
    <w:rsid w:val="008E7CAB"/>
    <w:rsid w:val="008F41D5"/>
    <w:rsid w:val="008F7B3D"/>
    <w:rsid w:val="00900209"/>
    <w:rsid w:val="009037C6"/>
    <w:rsid w:val="009040A3"/>
    <w:rsid w:val="00910D22"/>
    <w:rsid w:val="0091114C"/>
    <w:rsid w:val="009111D2"/>
    <w:rsid w:val="00912E7A"/>
    <w:rsid w:val="00914943"/>
    <w:rsid w:val="009177AE"/>
    <w:rsid w:val="00921DF2"/>
    <w:rsid w:val="00923934"/>
    <w:rsid w:val="00944F67"/>
    <w:rsid w:val="00950F4A"/>
    <w:rsid w:val="00954E7C"/>
    <w:rsid w:val="009610A2"/>
    <w:rsid w:val="00972BB0"/>
    <w:rsid w:val="00974516"/>
    <w:rsid w:val="00981568"/>
    <w:rsid w:val="009900F1"/>
    <w:rsid w:val="00992351"/>
    <w:rsid w:val="009935D1"/>
    <w:rsid w:val="009938D6"/>
    <w:rsid w:val="009B0C91"/>
    <w:rsid w:val="009C0992"/>
    <w:rsid w:val="009C3AB1"/>
    <w:rsid w:val="009D248F"/>
    <w:rsid w:val="009E0B02"/>
    <w:rsid w:val="009E0C98"/>
    <w:rsid w:val="009F0E89"/>
    <w:rsid w:val="009F17C1"/>
    <w:rsid w:val="009F2E88"/>
    <w:rsid w:val="009F5D00"/>
    <w:rsid w:val="009F7DD0"/>
    <w:rsid w:val="00A0308E"/>
    <w:rsid w:val="00A04460"/>
    <w:rsid w:val="00A12C08"/>
    <w:rsid w:val="00A157D0"/>
    <w:rsid w:val="00A167BF"/>
    <w:rsid w:val="00A21999"/>
    <w:rsid w:val="00A22FDD"/>
    <w:rsid w:val="00A23264"/>
    <w:rsid w:val="00A25B34"/>
    <w:rsid w:val="00A264BB"/>
    <w:rsid w:val="00A31A51"/>
    <w:rsid w:val="00A43A58"/>
    <w:rsid w:val="00A55259"/>
    <w:rsid w:val="00A607EA"/>
    <w:rsid w:val="00A61A3E"/>
    <w:rsid w:val="00A714A1"/>
    <w:rsid w:val="00A8318A"/>
    <w:rsid w:val="00A90605"/>
    <w:rsid w:val="00A9097C"/>
    <w:rsid w:val="00A95627"/>
    <w:rsid w:val="00AA46A8"/>
    <w:rsid w:val="00AC03AA"/>
    <w:rsid w:val="00AC6101"/>
    <w:rsid w:val="00AC730B"/>
    <w:rsid w:val="00AD0A11"/>
    <w:rsid w:val="00AD0AA9"/>
    <w:rsid w:val="00AD63D6"/>
    <w:rsid w:val="00AE6C3A"/>
    <w:rsid w:val="00AF0974"/>
    <w:rsid w:val="00B0564B"/>
    <w:rsid w:val="00B06ED3"/>
    <w:rsid w:val="00B07578"/>
    <w:rsid w:val="00B233C4"/>
    <w:rsid w:val="00B35028"/>
    <w:rsid w:val="00B359E5"/>
    <w:rsid w:val="00B401BA"/>
    <w:rsid w:val="00B406DD"/>
    <w:rsid w:val="00B40CF3"/>
    <w:rsid w:val="00B427C9"/>
    <w:rsid w:val="00B4789E"/>
    <w:rsid w:val="00B52433"/>
    <w:rsid w:val="00B54725"/>
    <w:rsid w:val="00B55AFF"/>
    <w:rsid w:val="00B8272B"/>
    <w:rsid w:val="00B83F84"/>
    <w:rsid w:val="00BA0500"/>
    <w:rsid w:val="00BA2033"/>
    <w:rsid w:val="00BA5469"/>
    <w:rsid w:val="00BB4D9C"/>
    <w:rsid w:val="00BC0A3C"/>
    <w:rsid w:val="00BC2CF9"/>
    <w:rsid w:val="00BC4C50"/>
    <w:rsid w:val="00BD2956"/>
    <w:rsid w:val="00BD3CE0"/>
    <w:rsid w:val="00BE2895"/>
    <w:rsid w:val="00BE4258"/>
    <w:rsid w:val="00BF088F"/>
    <w:rsid w:val="00BF3812"/>
    <w:rsid w:val="00C115A4"/>
    <w:rsid w:val="00C1295D"/>
    <w:rsid w:val="00C21431"/>
    <w:rsid w:val="00C26CAD"/>
    <w:rsid w:val="00C27382"/>
    <w:rsid w:val="00C33AEC"/>
    <w:rsid w:val="00C3609E"/>
    <w:rsid w:val="00C36A54"/>
    <w:rsid w:val="00C37396"/>
    <w:rsid w:val="00C374AD"/>
    <w:rsid w:val="00C42CEC"/>
    <w:rsid w:val="00C45229"/>
    <w:rsid w:val="00C51A8F"/>
    <w:rsid w:val="00C56152"/>
    <w:rsid w:val="00C64793"/>
    <w:rsid w:val="00C67322"/>
    <w:rsid w:val="00C67FD5"/>
    <w:rsid w:val="00C7387A"/>
    <w:rsid w:val="00C767E6"/>
    <w:rsid w:val="00C8371A"/>
    <w:rsid w:val="00C92843"/>
    <w:rsid w:val="00C9796F"/>
    <w:rsid w:val="00CA37DE"/>
    <w:rsid w:val="00CB2EAC"/>
    <w:rsid w:val="00CB476D"/>
    <w:rsid w:val="00CC1FA7"/>
    <w:rsid w:val="00CC3117"/>
    <w:rsid w:val="00CC38A7"/>
    <w:rsid w:val="00CC5CFA"/>
    <w:rsid w:val="00CD29FD"/>
    <w:rsid w:val="00CD5B2E"/>
    <w:rsid w:val="00CD6EF6"/>
    <w:rsid w:val="00CE01EF"/>
    <w:rsid w:val="00CF2376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809"/>
    <w:rsid w:val="00D57A42"/>
    <w:rsid w:val="00D65836"/>
    <w:rsid w:val="00D73A79"/>
    <w:rsid w:val="00D9112D"/>
    <w:rsid w:val="00DA1625"/>
    <w:rsid w:val="00DA1CFC"/>
    <w:rsid w:val="00DB1FD7"/>
    <w:rsid w:val="00DB6672"/>
    <w:rsid w:val="00DC2324"/>
    <w:rsid w:val="00DC4AE1"/>
    <w:rsid w:val="00DC7D7D"/>
    <w:rsid w:val="00DF1962"/>
    <w:rsid w:val="00DF1CBE"/>
    <w:rsid w:val="00DF7D8C"/>
    <w:rsid w:val="00E12DC0"/>
    <w:rsid w:val="00E15129"/>
    <w:rsid w:val="00E23D0B"/>
    <w:rsid w:val="00E3108E"/>
    <w:rsid w:val="00E3728E"/>
    <w:rsid w:val="00E511EB"/>
    <w:rsid w:val="00E645F8"/>
    <w:rsid w:val="00E67583"/>
    <w:rsid w:val="00E756AA"/>
    <w:rsid w:val="00E83934"/>
    <w:rsid w:val="00E85A5B"/>
    <w:rsid w:val="00E869A6"/>
    <w:rsid w:val="00E9425F"/>
    <w:rsid w:val="00E95D29"/>
    <w:rsid w:val="00EA6D88"/>
    <w:rsid w:val="00EB29D2"/>
    <w:rsid w:val="00EB38A2"/>
    <w:rsid w:val="00EB6342"/>
    <w:rsid w:val="00EB660C"/>
    <w:rsid w:val="00EB767E"/>
    <w:rsid w:val="00EC010E"/>
    <w:rsid w:val="00ED3B3C"/>
    <w:rsid w:val="00EE02CE"/>
    <w:rsid w:val="00EE2FF2"/>
    <w:rsid w:val="00EE3253"/>
    <w:rsid w:val="00EE40B0"/>
    <w:rsid w:val="00EE7935"/>
    <w:rsid w:val="00EF01BC"/>
    <w:rsid w:val="00EF1047"/>
    <w:rsid w:val="00EF6A79"/>
    <w:rsid w:val="00EF7465"/>
    <w:rsid w:val="00F06364"/>
    <w:rsid w:val="00F06ED0"/>
    <w:rsid w:val="00F14AD6"/>
    <w:rsid w:val="00F14EE3"/>
    <w:rsid w:val="00F16F3D"/>
    <w:rsid w:val="00F35B06"/>
    <w:rsid w:val="00F41248"/>
    <w:rsid w:val="00F41C4A"/>
    <w:rsid w:val="00F5585B"/>
    <w:rsid w:val="00F612DD"/>
    <w:rsid w:val="00F65BB8"/>
    <w:rsid w:val="00F74A87"/>
    <w:rsid w:val="00F804EE"/>
    <w:rsid w:val="00F814B4"/>
    <w:rsid w:val="00F82931"/>
    <w:rsid w:val="00F82BF7"/>
    <w:rsid w:val="00F85F97"/>
    <w:rsid w:val="00F959D3"/>
    <w:rsid w:val="00F97B99"/>
    <w:rsid w:val="00FB1439"/>
    <w:rsid w:val="00FB58AD"/>
    <w:rsid w:val="00FB5F3A"/>
    <w:rsid w:val="00FC04E6"/>
    <w:rsid w:val="00FC178B"/>
    <w:rsid w:val="00FD27A9"/>
    <w:rsid w:val="00FD70C3"/>
    <w:rsid w:val="00FE2330"/>
    <w:rsid w:val="00FE24DE"/>
    <w:rsid w:val="00FE6A77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AE28B4B"/>
  <w15:docId w15:val="{7B861533-08EB-4BE8-8C99-9D30C837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2DD"/>
    <w:pPr>
      <w:spacing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3EDC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233EDC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33EDC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233EDC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233EDC"/>
    <w:pPr>
      <w:tabs>
        <w:tab w:val="center" w:pos="4986"/>
        <w:tab w:val="right" w:pos="9972"/>
      </w:tabs>
      <w:jc w:val="left"/>
    </w:pPr>
  </w:style>
  <w:style w:type="paragraph" w:styleId="Sidefod">
    <w:name w:val="footer"/>
    <w:basedOn w:val="Normal"/>
    <w:link w:val="SidefodTegn"/>
    <w:uiPriority w:val="99"/>
    <w:semiHidden/>
    <w:rsid w:val="00233EDC"/>
    <w:pPr>
      <w:tabs>
        <w:tab w:val="center" w:pos="4986"/>
        <w:tab w:val="right" w:pos="9972"/>
      </w:tabs>
      <w:spacing w:line="220" w:lineRule="atLeast"/>
      <w:jc w:val="left"/>
    </w:pPr>
    <w:rPr>
      <w:rFonts w:ascii="Corbel" w:hAnsi="Corbel"/>
      <w:color w:val="425C6C"/>
      <w:sz w:val="20"/>
    </w:rPr>
  </w:style>
  <w:style w:type="paragraph" w:customStyle="1" w:styleId="Adresse">
    <w:name w:val="Adresse"/>
    <w:basedOn w:val="Normal"/>
    <w:semiHidden/>
    <w:rsid w:val="00233EDC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233EDC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233EDC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233EDC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23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233EDC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233E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33ED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233EDC"/>
    <w:rPr>
      <w:color w:val="005B8D" w:themeColor="accent5"/>
      <w:u w:val="single"/>
    </w:rPr>
  </w:style>
  <w:style w:type="paragraph" w:customStyle="1" w:styleId="Hjlpetekst">
    <w:name w:val="Hjælpetekst"/>
    <w:basedOn w:val="Sidehoved"/>
    <w:semiHidden/>
    <w:qFormat/>
    <w:rsid w:val="00233EDC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233EDC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qFormat/>
    <w:rsid w:val="00233EDC"/>
    <w:pPr>
      <w:numPr>
        <w:numId w:val="43"/>
      </w:numPr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33EDC"/>
    <w:rPr>
      <w:rFonts w:ascii="Corbel" w:hAnsi="Corbel"/>
      <w:color w:val="425C6C"/>
      <w:szCs w:val="24"/>
    </w:rPr>
  </w:style>
  <w:style w:type="paragraph" w:styleId="Afsenderadresse">
    <w:name w:val="envelope return"/>
    <w:basedOn w:val="Normal"/>
    <w:semiHidden/>
    <w:rsid w:val="00233EDC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233EDC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233EDC"/>
    <w:pPr>
      <w:keepNext/>
      <w:widowControl w:val="0"/>
    </w:pPr>
  </w:style>
  <w:style w:type="paragraph" w:styleId="Modtageradresse">
    <w:name w:val="envelope address"/>
    <w:basedOn w:val="Normal"/>
    <w:semiHidden/>
    <w:rsid w:val="00233EDC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233EDC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233EDC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233EDC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233EDC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233EDC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233EDC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33EDC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233EDC"/>
    <w:pPr>
      <w:spacing w:line="240" w:lineRule="auto"/>
      <w:jc w:val="left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233EDC"/>
    <w:pPr>
      <w:spacing w:after="160" w:line="320" w:lineRule="atLeast"/>
      <w:jc w:val="left"/>
    </w:pPr>
    <w:rPr>
      <w:rFonts w:asciiTheme="majorHAnsi" w:eastAsiaTheme="minorHAnsi" w:hAnsiTheme="majorHAnsi"/>
      <w:color w:val="000000" w:themeColor="tex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233EDC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5B8D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233EDC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233EDC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386263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233EDC"/>
    <w:rPr>
      <w:b/>
      <w:color w:val="FFFFFF"/>
    </w:rPr>
  </w:style>
  <w:style w:type="paragraph" w:customStyle="1" w:styleId="Bokstekst">
    <w:name w:val="Bokstekst"/>
    <w:basedOn w:val="Normal"/>
    <w:semiHidden/>
    <w:qFormat/>
    <w:rsid w:val="00233EDC"/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233EDC"/>
    <w:pPr>
      <w:spacing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233EDC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233EDC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233EDC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233EDC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233EDC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233EDC"/>
    <w:pPr>
      <w:keepNext/>
      <w:tabs>
        <w:tab w:val="left" w:pos="1503"/>
      </w:tabs>
      <w:spacing w:before="360" w:after="120"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233EDC"/>
    <w:pPr>
      <w:keepNext/>
      <w:tabs>
        <w:tab w:val="left" w:pos="1531"/>
      </w:tabs>
      <w:spacing w:before="360" w:after="120"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233EDC"/>
    <w:pPr>
      <w:keepNext/>
      <w:tabs>
        <w:tab w:val="left" w:pos="964"/>
      </w:tabs>
      <w:spacing w:before="360" w:after="120"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233EDC"/>
    <w:pPr>
      <w:keepNext/>
      <w:tabs>
        <w:tab w:val="left" w:pos="992"/>
      </w:tabs>
      <w:spacing w:before="360" w:after="120"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233EDC"/>
    <w:pPr>
      <w:keepNext/>
      <w:keepLines/>
      <w:pageBreakBefore/>
      <w:numPr>
        <w:numId w:val="42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233EDC"/>
    <w:pPr>
      <w:spacing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233EDC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233EDC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233EDC"/>
  </w:style>
  <w:style w:type="paragraph" w:customStyle="1" w:styleId="Afdeling">
    <w:name w:val="Afdeling"/>
    <w:basedOn w:val="Afsenderadresse"/>
    <w:next w:val="Afsenderadresse"/>
    <w:uiPriority w:val="99"/>
    <w:semiHidden/>
    <w:qFormat/>
    <w:rsid w:val="00233EDC"/>
  </w:style>
  <w:style w:type="paragraph" w:customStyle="1" w:styleId="INIT">
    <w:name w:val="INIT"/>
    <w:basedOn w:val="Afsenderadresse"/>
    <w:next w:val="Adresse"/>
    <w:uiPriority w:val="99"/>
    <w:semiHidden/>
    <w:qFormat/>
    <w:rsid w:val="00233EDC"/>
  </w:style>
  <w:style w:type="paragraph" w:customStyle="1" w:styleId="Tabelopdeling">
    <w:name w:val="Tabelopdeling"/>
    <w:basedOn w:val="Normal"/>
    <w:uiPriority w:val="2"/>
    <w:semiHidden/>
    <w:qFormat/>
    <w:rsid w:val="00233EDC"/>
    <w:pPr>
      <w:keepNext/>
      <w:spacing w:line="20" w:lineRule="exact"/>
    </w:pPr>
    <w:rPr>
      <w:sz w:val="2"/>
    </w:rPr>
  </w:style>
  <w:style w:type="table" w:styleId="Listetabel3-farve5">
    <w:name w:val="List Table 3 Accent 5"/>
    <w:basedOn w:val="Tabel-Normal"/>
    <w:uiPriority w:val="48"/>
    <w:rsid w:val="00585EA2"/>
    <w:tblPr>
      <w:tblStyleRowBandSize w:val="1"/>
      <w:tblStyleColBandSize w:val="1"/>
      <w:tblBorders>
        <w:top w:val="single" w:sz="4" w:space="0" w:color="005B8D" w:themeColor="accent5"/>
        <w:left w:val="single" w:sz="4" w:space="0" w:color="005B8D" w:themeColor="accent5"/>
        <w:bottom w:val="single" w:sz="4" w:space="0" w:color="005B8D" w:themeColor="accent5"/>
        <w:right w:val="single" w:sz="4" w:space="0" w:color="005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B8D" w:themeFill="accent5"/>
      </w:tcPr>
    </w:tblStylePr>
    <w:tblStylePr w:type="lastRow">
      <w:rPr>
        <w:b/>
        <w:bCs/>
      </w:rPr>
      <w:tblPr/>
      <w:tcPr>
        <w:tcBorders>
          <w:top w:val="double" w:sz="4" w:space="0" w:color="005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B8D" w:themeColor="accent5"/>
          <w:right w:val="single" w:sz="4" w:space="0" w:color="005B8D" w:themeColor="accent5"/>
        </w:tcBorders>
      </w:tcPr>
    </w:tblStylePr>
    <w:tblStylePr w:type="band1Horz">
      <w:tblPr/>
      <w:tcPr>
        <w:tcBorders>
          <w:top w:val="single" w:sz="4" w:space="0" w:color="005B8D" w:themeColor="accent5"/>
          <w:bottom w:val="single" w:sz="4" w:space="0" w:color="005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B8D" w:themeColor="accent5"/>
          <w:left w:val="nil"/>
        </w:tcBorders>
      </w:tcPr>
    </w:tblStylePr>
    <w:tblStylePr w:type="swCell">
      <w:tblPr/>
      <w:tcPr>
        <w:tcBorders>
          <w:top w:val="double" w:sz="4" w:space="0" w:color="005B8D" w:themeColor="accent5"/>
          <w:right w:val="nil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ED3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F2E5D5BF041CC9D4F326BC4BCF6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7EF2BF-7DEC-4A2B-AEF3-957FD0860702}"/>
      </w:docPartPr>
      <w:docPartBody>
        <w:p w:rsidR="00830AC2" w:rsidRDefault="00C71853" w:rsidP="00C71853">
          <w:pPr>
            <w:pStyle w:val="659F2E5D5BF041CC9D4F326BC4BCF698"/>
          </w:pPr>
          <w:r w:rsidRPr="00D57809">
            <w:rPr>
              <w:rStyle w:val="Pladsholdertekst"/>
            </w:rPr>
            <w:t>Klik eller tryk her for at skrive tekst</w:t>
          </w:r>
          <w:r w:rsidRPr="00C6205B">
            <w:rPr>
              <w:rStyle w:val="Pladsholdertekst"/>
            </w:rPr>
            <w:t>.</w:t>
          </w:r>
        </w:p>
      </w:docPartBody>
    </w:docPart>
    <w:docPart>
      <w:docPartPr>
        <w:name w:val="AF6568D705404EE68B3680AC97CC0E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3ED4C-ED8D-43E0-B03F-E0CFEBDFFD12}"/>
      </w:docPartPr>
      <w:docPartBody>
        <w:p w:rsidR="00830AC2" w:rsidRDefault="00C71853" w:rsidP="00C71853">
          <w:pPr>
            <w:pStyle w:val="AF6568D705404EE68B3680AC97CC0EB3"/>
          </w:pPr>
          <w:r w:rsidRPr="00D57809">
            <w:rPr>
              <w:rStyle w:val="Pladsholdertekst"/>
            </w:rPr>
            <w:t>Klik eller tryk her for at skrive tekst</w:t>
          </w:r>
          <w:r w:rsidRPr="00C6205B">
            <w:rPr>
              <w:rStyle w:val="Pladsholdertekst"/>
            </w:rPr>
            <w:t>.</w:t>
          </w:r>
        </w:p>
      </w:docPartBody>
    </w:docPart>
    <w:docPart>
      <w:docPartPr>
        <w:name w:val="775764F8107F4145B8E205E8CDB86D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3BA26A-7E19-47CA-894D-1C3C683BB328}"/>
      </w:docPartPr>
      <w:docPartBody>
        <w:p w:rsidR="00830AC2" w:rsidRDefault="00C71853" w:rsidP="00C71853">
          <w:pPr>
            <w:pStyle w:val="775764F8107F4145B8E205E8CDB86DD8"/>
          </w:pPr>
          <w:r w:rsidRPr="00D57809">
            <w:rPr>
              <w:rStyle w:val="Pladsholdertekst"/>
            </w:rPr>
            <w:t>Klik eller tryk her for at skrive tekst</w:t>
          </w:r>
          <w:r w:rsidRPr="00C6205B">
            <w:rPr>
              <w:rStyle w:val="Pladsholdertekst"/>
            </w:rPr>
            <w:t>.</w:t>
          </w:r>
        </w:p>
      </w:docPartBody>
    </w:docPart>
    <w:docPart>
      <w:docPartPr>
        <w:name w:val="99400EE83BB744CAA05173E3EE0E1A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D09507-DA33-4B15-B6F5-F56EE2D13DC4}"/>
      </w:docPartPr>
      <w:docPartBody>
        <w:p w:rsidR="00830AC2" w:rsidRDefault="00C71853" w:rsidP="00C71853">
          <w:pPr>
            <w:pStyle w:val="99400EE83BB744CAA05173E3EE0E1AE8"/>
          </w:pPr>
          <w:r w:rsidRPr="00D57809">
            <w:rPr>
              <w:rStyle w:val="Pladsholdertekst"/>
            </w:rPr>
            <w:t>Klik eller tryk her for at skrive tekst</w:t>
          </w:r>
          <w:r w:rsidRPr="00C6205B">
            <w:rPr>
              <w:rStyle w:val="Pladsholdertekst"/>
            </w:rPr>
            <w:t>.</w:t>
          </w:r>
        </w:p>
      </w:docPartBody>
    </w:docPart>
    <w:docPart>
      <w:docPartPr>
        <w:name w:val="692FDC28649A4035960536731056E8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D842C6-9622-49A7-8DF0-8DE01419E397}"/>
      </w:docPartPr>
      <w:docPartBody>
        <w:p w:rsidR="00830AC2" w:rsidRDefault="00C71853" w:rsidP="00C71853">
          <w:pPr>
            <w:pStyle w:val="692FDC28649A4035960536731056E802"/>
          </w:pPr>
          <w:r w:rsidRPr="00D57809">
            <w:rPr>
              <w:rStyle w:val="Pladsholdertekst"/>
            </w:rPr>
            <w:t>Klik eller tryk her for at skrive tekst</w:t>
          </w:r>
          <w:r w:rsidRPr="00C6205B">
            <w:rPr>
              <w:rStyle w:val="Pladsholdertekst"/>
            </w:rPr>
            <w:t>.</w:t>
          </w:r>
        </w:p>
      </w:docPartBody>
    </w:docPart>
    <w:docPart>
      <w:docPartPr>
        <w:name w:val="6B074AF6F19846E688B5578731274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522168-E580-4093-86BF-F64CC940B6B8}"/>
      </w:docPartPr>
      <w:docPartBody>
        <w:p w:rsidR="00830AC2" w:rsidRDefault="00C71853" w:rsidP="00C71853">
          <w:pPr>
            <w:pStyle w:val="6B074AF6F19846E688B5578731274A62"/>
          </w:pPr>
          <w:r w:rsidRPr="00D57809">
            <w:rPr>
              <w:rStyle w:val="Pladsholdertekst"/>
            </w:rPr>
            <w:t>Klik eller tryk her for at skrive tekst</w:t>
          </w:r>
          <w:r w:rsidRPr="00C6205B">
            <w:rPr>
              <w:rStyle w:val="Pladsholdertekst"/>
            </w:rPr>
            <w:t>.</w:t>
          </w:r>
        </w:p>
      </w:docPartBody>
    </w:docPart>
    <w:docPart>
      <w:docPartPr>
        <w:name w:val="3D2733BD4EA44D46825086D9489C83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F2CD75-01EB-437F-B7EE-6AB3CCB9F9D5}"/>
      </w:docPartPr>
      <w:docPartBody>
        <w:p w:rsidR="00830AC2" w:rsidRDefault="00C71853" w:rsidP="00C71853">
          <w:pPr>
            <w:pStyle w:val="3D2733BD4EA44D46825086D9489C8388"/>
          </w:pPr>
          <w:r w:rsidRPr="00D57809">
            <w:rPr>
              <w:rStyle w:val="Pladsholdertekst"/>
            </w:rPr>
            <w:t>Klik eller tryk her for at skrive tekst</w:t>
          </w:r>
          <w:r w:rsidRPr="00C6205B">
            <w:rPr>
              <w:rStyle w:val="Pladsholdertekst"/>
            </w:rPr>
            <w:t>.</w:t>
          </w:r>
        </w:p>
      </w:docPartBody>
    </w:docPart>
    <w:docPart>
      <w:docPartPr>
        <w:name w:val="2BE66B6845974113ABB8680C0B24D1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417100-6922-44E4-A180-7EFDCC19E7E6}"/>
      </w:docPartPr>
      <w:docPartBody>
        <w:p w:rsidR="00830AC2" w:rsidRDefault="00C71853" w:rsidP="00C71853">
          <w:pPr>
            <w:pStyle w:val="2BE66B6845974113ABB8680C0B24D1771"/>
          </w:pPr>
          <w:r w:rsidRPr="00D5780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891E3135C3D4B40A411E126067B0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34717D-DDD6-4583-AC5A-CF44DEF77469}"/>
      </w:docPartPr>
      <w:docPartBody>
        <w:p w:rsidR="00830AC2" w:rsidRDefault="00C71853" w:rsidP="00C71853">
          <w:pPr>
            <w:pStyle w:val="D891E3135C3D4B40A411E126067B0FCB1"/>
          </w:pPr>
          <w:r w:rsidRPr="00D57809">
            <w:rPr>
              <w:rStyle w:val="Pladsholdertekst"/>
            </w:rPr>
            <w:t>Klik eller tryk her for at skrive tekst</w:t>
          </w:r>
          <w:r w:rsidRPr="00C6205B">
            <w:rPr>
              <w:rStyle w:val="Pladsholdertekst"/>
            </w:rPr>
            <w:t>.</w:t>
          </w:r>
        </w:p>
      </w:docPartBody>
    </w:docPart>
    <w:docPart>
      <w:docPartPr>
        <w:name w:val="DAF729125CC7407CB99901B6BC770E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FDFCF0-7BF4-426E-BC1D-A48E330CF540}"/>
      </w:docPartPr>
      <w:docPartBody>
        <w:p w:rsidR="00830AC2" w:rsidRDefault="00C71853" w:rsidP="00C71853">
          <w:pPr>
            <w:pStyle w:val="DAF729125CC7407CB99901B6BC770E1A1"/>
          </w:pPr>
          <w:r w:rsidRPr="00D5780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71E6ECC669246FCA76163EF6CBD00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95165C-6950-492F-8C24-A63907F7B558}"/>
      </w:docPartPr>
      <w:docPartBody>
        <w:p w:rsidR="00C71853" w:rsidRDefault="00C71853" w:rsidP="00C71853">
          <w:pPr>
            <w:pStyle w:val="171E6ECC669246FCA76163EF6CBD00301"/>
          </w:pPr>
          <w:r w:rsidRPr="0030100E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FD"/>
    <w:rsid w:val="003E53AE"/>
    <w:rsid w:val="00510AA4"/>
    <w:rsid w:val="00650267"/>
    <w:rsid w:val="00830AC2"/>
    <w:rsid w:val="008C22FD"/>
    <w:rsid w:val="00900486"/>
    <w:rsid w:val="00A6711D"/>
    <w:rsid w:val="00C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71853"/>
    <w:rPr>
      <w:color w:val="808080"/>
    </w:rPr>
  </w:style>
  <w:style w:type="paragraph" w:customStyle="1" w:styleId="171E6ECC669246FCA76163EF6CBD00301">
    <w:name w:val="171E6ECC669246FCA76163EF6CBD00301"/>
    <w:rsid w:val="00C718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2BE66B6845974113ABB8680C0B24D1771">
    <w:name w:val="2BE66B6845974113ABB8680C0B24D1771"/>
    <w:rsid w:val="00C718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D891E3135C3D4B40A411E126067B0FCB1">
    <w:name w:val="D891E3135C3D4B40A411E126067B0FCB1"/>
    <w:rsid w:val="00C718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DAF729125CC7407CB99901B6BC770E1A1">
    <w:name w:val="DAF729125CC7407CB99901B6BC770E1A1"/>
    <w:rsid w:val="00C718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659F2E5D5BF041CC9D4F326BC4BCF698">
    <w:name w:val="659F2E5D5BF041CC9D4F326BC4BCF698"/>
    <w:rsid w:val="00C71853"/>
    <w:pPr>
      <w:spacing w:before="40" w:after="40" w:line="240" w:lineRule="atLeast"/>
      <w:jc w:val="right"/>
    </w:pPr>
    <w:rPr>
      <w:rFonts w:eastAsia="Times New Roman" w:cs="Times New Roman"/>
      <w:sz w:val="18"/>
      <w:szCs w:val="24"/>
    </w:rPr>
  </w:style>
  <w:style w:type="paragraph" w:customStyle="1" w:styleId="AF6568D705404EE68B3680AC97CC0EB3">
    <w:name w:val="AF6568D705404EE68B3680AC97CC0EB3"/>
    <w:rsid w:val="00C71853"/>
    <w:pPr>
      <w:spacing w:before="40" w:after="40" w:line="240" w:lineRule="atLeast"/>
      <w:jc w:val="right"/>
    </w:pPr>
    <w:rPr>
      <w:rFonts w:eastAsia="Times New Roman" w:cs="Times New Roman"/>
      <w:sz w:val="18"/>
      <w:szCs w:val="24"/>
    </w:rPr>
  </w:style>
  <w:style w:type="paragraph" w:customStyle="1" w:styleId="775764F8107F4145B8E205E8CDB86DD8">
    <w:name w:val="775764F8107F4145B8E205E8CDB86DD8"/>
    <w:rsid w:val="00C71853"/>
    <w:pPr>
      <w:spacing w:before="40" w:after="40" w:line="240" w:lineRule="atLeast"/>
      <w:jc w:val="right"/>
    </w:pPr>
    <w:rPr>
      <w:rFonts w:eastAsia="Times New Roman" w:cs="Times New Roman"/>
      <w:sz w:val="18"/>
      <w:szCs w:val="24"/>
    </w:rPr>
  </w:style>
  <w:style w:type="paragraph" w:customStyle="1" w:styleId="99400EE83BB744CAA05173E3EE0E1AE8">
    <w:name w:val="99400EE83BB744CAA05173E3EE0E1AE8"/>
    <w:rsid w:val="00C71853"/>
    <w:pPr>
      <w:spacing w:before="40" w:after="40" w:line="240" w:lineRule="atLeast"/>
      <w:jc w:val="right"/>
    </w:pPr>
    <w:rPr>
      <w:rFonts w:eastAsia="Times New Roman" w:cs="Times New Roman"/>
      <w:sz w:val="18"/>
      <w:szCs w:val="24"/>
    </w:rPr>
  </w:style>
  <w:style w:type="paragraph" w:customStyle="1" w:styleId="692FDC28649A4035960536731056E802">
    <w:name w:val="692FDC28649A4035960536731056E802"/>
    <w:rsid w:val="00C718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6B074AF6F19846E688B5578731274A62">
    <w:name w:val="6B074AF6F19846E688B5578731274A62"/>
    <w:rsid w:val="00C718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3D2733BD4EA44D46825086D9489C8388">
    <w:name w:val="3D2733BD4EA44D46825086D9489C8388"/>
    <w:rsid w:val="00C71853"/>
    <w:pPr>
      <w:spacing w:before="40" w:after="40" w:line="240" w:lineRule="atLeast"/>
    </w:pPr>
    <w:rPr>
      <w:rFonts w:eastAsia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047F-0C51-451E-AF0F-D1154F3E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</Template>
  <TotalTime>1</TotalTime>
  <Pages>3</Pages>
  <Words>492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>Krav til projektbeskrivelse</vt:lpstr>
      <vt:lpstr>Krav til projektbeskrivelse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til projektbeskrivelse</dc:title>
  <dc:subject/>
  <dc:creator>Henny Maja Gregersen</dc:creator>
  <cp:keywords/>
  <dc:description/>
  <cp:lastModifiedBy>Henny Maja Gregersen</cp:lastModifiedBy>
  <cp:revision>2</cp:revision>
  <dcterms:created xsi:type="dcterms:W3CDTF">2025-12-16T10:17:00Z</dcterms:created>
  <dcterms:modified xsi:type="dcterms:W3CDTF">2025-12-16T10:17:00Z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">
    <vt:lpwstr>SDS_Notat</vt:lpwstr>
  </property>
  <property fmtid="{D5CDD505-2E9C-101B-9397-08002B2CF9AE}" pid="3" name="DocumentLanguageID">
    <vt:lpwstr>1030</vt:lpwstr>
  </property>
</Properties>
</file>